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681D" w14:textId="77777777" w:rsidR="00AC174E" w:rsidRPr="00414C4A" w:rsidRDefault="0001579F" w:rsidP="00414C4A">
      <w:pPr>
        <w:ind w:firstLine="708"/>
        <w:jc w:val="right"/>
        <w:rPr>
          <w:rFonts w:ascii="Arial" w:hAnsi="Arial" w:cs="Arial"/>
          <w:sz w:val="20"/>
          <w:lang w:val="en-GB"/>
        </w:rPr>
      </w:pPr>
      <w:r>
        <w:br/>
      </w:r>
      <w:r w:rsidRPr="0021757E">
        <w:rPr>
          <w:rFonts w:ascii="Arial" w:hAnsi="Arial" w:cs="Arial"/>
          <w:sz w:val="16"/>
        </w:rPr>
        <w:t xml:space="preserve">Unntatt offentlighet, jfr. </w:t>
      </w:r>
      <w:proofErr w:type="spellStart"/>
      <w:r w:rsidR="006D1DC8" w:rsidRPr="0021757E">
        <w:rPr>
          <w:rFonts w:ascii="Arial" w:hAnsi="Arial" w:cs="Arial"/>
          <w:sz w:val="16"/>
        </w:rPr>
        <w:t>Offl</w:t>
      </w:r>
      <w:proofErr w:type="spellEnd"/>
      <w:r w:rsidR="006D1DC8" w:rsidRPr="0021757E">
        <w:rPr>
          <w:rFonts w:ascii="Arial" w:hAnsi="Arial" w:cs="Arial"/>
          <w:sz w:val="16"/>
        </w:rPr>
        <w:t>. § 13</w:t>
      </w:r>
      <w:r w:rsidRPr="0021757E">
        <w:rPr>
          <w:rFonts w:ascii="Arial" w:hAnsi="Arial" w:cs="Arial"/>
          <w:sz w:val="16"/>
        </w:rPr>
        <w:t xml:space="preserve">, jfr. </w:t>
      </w:r>
      <w:proofErr w:type="spellStart"/>
      <w:r w:rsidRPr="0021757E">
        <w:rPr>
          <w:rFonts w:ascii="Arial" w:hAnsi="Arial" w:cs="Arial"/>
          <w:sz w:val="16"/>
          <w:lang w:val="en-GB"/>
        </w:rPr>
        <w:t>Fvl</w:t>
      </w:r>
      <w:proofErr w:type="spellEnd"/>
      <w:r w:rsidRPr="0021757E">
        <w:rPr>
          <w:rFonts w:ascii="Arial" w:hAnsi="Arial" w:cs="Arial"/>
          <w:sz w:val="16"/>
          <w:lang w:val="en-GB"/>
        </w:rPr>
        <w:t>. § 13</w:t>
      </w:r>
      <w:r w:rsidRPr="005D480E">
        <w:rPr>
          <w:rFonts w:ascii="Arial" w:hAnsi="Arial" w:cs="Arial"/>
          <w:sz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D710F" w14:paraId="58EC9BA4" w14:textId="77777777" w:rsidTr="00D445A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C912" w14:textId="77777777" w:rsidR="00BD710F" w:rsidRDefault="00894DF1">
            <w:pPr>
              <w:pStyle w:val="Overskrift1"/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Pedagogisk rapport for </w:t>
            </w:r>
            <w:r w:rsidR="00BD710F">
              <w:rPr>
                <w:rFonts w:ascii="Arial" w:hAnsi="Arial" w:cs="Arial"/>
                <w:b/>
              </w:rPr>
              <w:t>skole</w:t>
            </w:r>
          </w:p>
        </w:tc>
      </w:tr>
    </w:tbl>
    <w:p w14:paraId="081BD632" w14:textId="77777777" w:rsidR="00BD710F" w:rsidRDefault="00BD710F" w:rsidP="00BD710F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BD710F" w:rsidRPr="00D445AA" w14:paraId="68A84771" w14:textId="77777777" w:rsidTr="00D44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F4FA0E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Navn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647" w14:textId="77777777" w:rsidR="00BD710F" w:rsidRPr="00D445AA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="002C1A2A"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D710F" w:rsidRPr="00D445AA" w14:paraId="0B1893D5" w14:textId="77777777" w:rsidTr="00D44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995FE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Fødselsdato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DFE1" w14:textId="77777777" w:rsidR="00BD710F" w:rsidRPr="00D445AA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710F" w:rsidRPr="00D445AA" w14:paraId="06BCA078" w14:textId="77777777" w:rsidTr="00D44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C04BB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Skole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562C" w14:textId="77777777" w:rsidR="00BD710F" w:rsidRPr="00D445AA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710F" w:rsidRPr="00D445AA" w14:paraId="0C064928" w14:textId="77777777" w:rsidTr="00D44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4BDD7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Trinn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4F4" w14:textId="77777777" w:rsidR="00BD710F" w:rsidRPr="00D445AA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D710F" w:rsidRPr="00D445AA" w14:paraId="7E632E13" w14:textId="77777777" w:rsidTr="00D445A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14863" w14:textId="77777777" w:rsidR="00BD710F" w:rsidRPr="00D445AA" w:rsidRDefault="00BD710F">
            <w:pPr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Kjent eleven antall måneder/år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B65" w14:textId="77777777" w:rsidR="00BD710F" w:rsidRPr="00D445AA" w:rsidRDefault="00A215F2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0"/>
              </w:rPr>
            </w:r>
            <w:r w:rsidRPr="00D445AA">
              <w:rPr>
                <w:rFonts w:ascii="Arial" w:hAnsi="Arial" w:cs="Arial"/>
                <w:sz w:val="20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noProof/>
                <w:sz w:val="20"/>
              </w:rPr>
              <w:t> </w:t>
            </w:r>
            <w:r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EB8DAE" w14:textId="77777777" w:rsidR="00BD710F" w:rsidRDefault="00BD710F" w:rsidP="00BD710F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141"/>
        <w:gridCol w:w="4590"/>
      </w:tblGrid>
      <w:tr w:rsidR="00BD710F" w14:paraId="7959FC26" w14:textId="77777777" w:rsidTr="00D445A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32F1" w14:textId="77777777" w:rsidR="00BD710F" w:rsidRDefault="00BD710F" w:rsidP="008F740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0713B">
              <w:rPr>
                <w:rFonts w:ascii="Arial" w:hAnsi="Arial" w:cs="Arial"/>
                <w:b/>
                <w:sz w:val="20"/>
              </w:rPr>
              <w:t>Rapporten er utarbeidet av</w:t>
            </w:r>
          </w:p>
        </w:tc>
      </w:tr>
      <w:tr w:rsidR="00BD710F" w:rsidRPr="00D445AA" w14:paraId="710EBA5B" w14:textId="77777777" w:rsidTr="00D445AA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B2B47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Kontaktlærer/pedagog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4CD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Dato:</w:t>
            </w:r>
            <w:r w:rsidR="00A215F2" w:rsidRPr="00D445AA">
              <w:rPr>
                <w:rFonts w:ascii="Arial" w:hAnsi="Arial" w:cs="Arial"/>
                <w:sz w:val="20"/>
              </w:rPr>
              <w:t xml:space="preserve"> </w:t>
            </w:r>
            <w:r w:rsidR="00A215F2"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215F2"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="00A215F2" w:rsidRPr="00D445AA">
              <w:rPr>
                <w:rFonts w:ascii="Arial" w:hAnsi="Arial" w:cs="Arial"/>
                <w:sz w:val="20"/>
              </w:rPr>
            </w:r>
            <w:r w:rsidR="00A215F2" w:rsidRPr="00D445AA">
              <w:rPr>
                <w:rFonts w:ascii="Arial" w:hAnsi="Arial" w:cs="Arial"/>
                <w:sz w:val="20"/>
              </w:rPr>
              <w:fldChar w:fldCharType="separate"/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2DA6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Sign.</w:t>
            </w:r>
          </w:p>
          <w:p w14:paraId="44DD18D7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D710F" w:rsidRPr="00D445AA" w14:paraId="4C58E5E9" w14:textId="77777777" w:rsidTr="00D445AA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0357C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Rektor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CC6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Dato:</w:t>
            </w:r>
            <w:r w:rsidR="00A215F2" w:rsidRPr="00D445AA">
              <w:rPr>
                <w:rFonts w:ascii="Arial" w:hAnsi="Arial" w:cs="Arial"/>
                <w:sz w:val="20"/>
              </w:rPr>
              <w:t xml:space="preserve"> </w:t>
            </w:r>
            <w:r w:rsidR="00A215F2" w:rsidRPr="00D445AA">
              <w:rPr>
                <w:rFonts w:ascii="Arial" w:hAnsi="Arial" w:cs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215F2" w:rsidRPr="00D445AA">
              <w:rPr>
                <w:rFonts w:ascii="Arial" w:hAnsi="Arial" w:cs="Arial"/>
                <w:sz w:val="20"/>
              </w:rPr>
              <w:instrText xml:space="preserve"> FORMTEXT </w:instrText>
            </w:r>
            <w:r w:rsidR="00A215F2" w:rsidRPr="00D445AA">
              <w:rPr>
                <w:rFonts w:ascii="Arial" w:hAnsi="Arial" w:cs="Arial"/>
                <w:sz w:val="20"/>
              </w:rPr>
            </w:r>
            <w:r w:rsidR="00A215F2" w:rsidRPr="00D445AA">
              <w:rPr>
                <w:rFonts w:ascii="Arial" w:hAnsi="Arial" w:cs="Arial"/>
                <w:sz w:val="20"/>
              </w:rPr>
              <w:fldChar w:fldCharType="separate"/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noProof/>
                <w:sz w:val="20"/>
              </w:rPr>
              <w:t> </w:t>
            </w:r>
            <w:r w:rsidR="00A215F2" w:rsidRPr="00D445A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2E5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Sign.</w:t>
            </w:r>
          </w:p>
          <w:p w14:paraId="41C5624C" w14:textId="77777777" w:rsidR="00BD710F" w:rsidRPr="00D445AA" w:rsidRDefault="00BD710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BD710F" w14:paraId="7F887210" w14:textId="77777777" w:rsidTr="00D445A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F7E" w14:textId="77777777" w:rsidR="00BD710F" w:rsidRPr="00192204" w:rsidRDefault="00BD710F">
            <w:pPr>
              <w:rPr>
                <w:rFonts w:ascii="Arial" w:hAnsi="Arial" w:cs="Arial"/>
                <w:color w:val="0070C0"/>
                <w:sz w:val="20"/>
              </w:rPr>
            </w:pPr>
            <w:r w:rsidRPr="00192204">
              <w:rPr>
                <w:rFonts w:ascii="Arial" w:hAnsi="Arial" w:cs="Arial"/>
                <w:color w:val="0070C0"/>
                <w:sz w:val="20"/>
              </w:rPr>
              <w:t>Kopi sendes foreldrene</w:t>
            </w:r>
          </w:p>
        </w:tc>
      </w:tr>
    </w:tbl>
    <w:p w14:paraId="308CBFFB" w14:textId="77777777" w:rsidR="00CF0262" w:rsidRDefault="00D95C27" w:rsidP="00D95C27">
      <w:pPr>
        <w:jc w:val="center"/>
      </w:pPr>
      <w:r>
        <w:rPr>
          <w:rFonts w:ascii="Arial" w:hAnsi="Arial" w:cs="Arial"/>
          <w:color w:val="0070C0"/>
          <w:sz w:val="20"/>
        </w:rPr>
        <w:t>Se siste siden for v</w:t>
      </w:r>
      <w:r w:rsidRPr="00D95C27">
        <w:rPr>
          <w:rFonts w:ascii="Arial" w:hAnsi="Arial" w:cs="Arial"/>
          <w:color w:val="0070C0"/>
          <w:sz w:val="20"/>
        </w:rPr>
        <w:t>eileder for utfylling av rapportmalen</w:t>
      </w:r>
      <w:r>
        <w:rPr>
          <w:rFonts w:ascii="Arial" w:hAnsi="Arial" w:cs="Arial"/>
          <w:color w:val="0070C0"/>
          <w:sz w:val="20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792"/>
        <w:gridCol w:w="7"/>
      </w:tblGrid>
      <w:tr w:rsidR="00CF0262" w14:paraId="02192F4A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D6E1" w14:textId="77777777" w:rsidR="00CF0262" w:rsidRPr="00340FA4" w:rsidRDefault="00CF0262" w:rsidP="0064107D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Arbeidet innen</w:t>
            </w:r>
            <w:r w:rsidR="000E1D79">
              <w:rPr>
                <w:rFonts w:ascii="Arial" w:hAnsi="Arial" w:cs="Arial"/>
                <w:b/>
                <w:sz w:val="28"/>
                <w:szCs w:val="28"/>
              </w:rPr>
              <w:t>for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ordinær opplæring</w:t>
            </w:r>
          </w:p>
        </w:tc>
      </w:tr>
      <w:tr w:rsidR="006931FE" w14:paraId="7D2AB2C8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7CA2E" w14:textId="77777777" w:rsidR="006931FE" w:rsidRPr="00D445AA" w:rsidRDefault="006931FE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Aktuelle utviklingsområder og satsingsområder</w:t>
            </w:r>
            <w:r w:rsidR="004014A1" w:rsidRPr="00D445AA">
              <w:rPr>
                <w:rFonts w:ascii="Arial" w:hAnsi="Arial" w:cs="Arial"/>
                <w:sz w:val="20"/>
                <w:szCs w:val="24"/>
              </w:rPr>
              <w:t xml:space="preserve"> på skolen</w:t>
            </w:r>
          </w:p>
          <w:p w14:paraId="46540534" w14:textId="77777777" w:rsidR="006931FE" w:rsidRPr="00D445AA" w:rsidRDefault="006931FE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791B" w14:textId="77777777" w:rsidR="006931FE" w:rsidRDefault="006931FE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931FE" w14:paraId="5C56DDD8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19A8C7" w14:textId="301B0E5B" w:rsidR="006931FE" w:rsidRPr="00D445AA" w:rsidRDefault="00775424" w:rsidP="008C344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Hvordan er foreldrene involvert underveis og når har</w:t>
            </w:r>
            <w:r w:rsidR="006931FE" w:rsidRPr="00D445AA">
              <w:rPr>
                <w:rFonts w:ascii="Arial" w:hAnsi="Arial" w:cs="Arial"/>
                <w:sz w:val="20"/>
                <w:szCs w:val="24"/>
              </w:rPr>
              <w:t xml:space="preserve"> eleven vært drøftet i ressu</w:t>
            </w:r>
            <w:r>
              <w:rPr>
                <w:rFonts w:ascii="Arial" w:hAnsi="Arial" w:cs="Arial"/>
                <w:sz w:val="20"/>
                <w:szCs w:val="24"/>
              </w:rPr>
              <w:t>rs</w:t>
            </w:r>
            <w:r w:rsidR="006931FE" w:rsidRPr="00D445AA">
              <w:rPr>
                <w:rFonts w:ascii="Arial" w:hAnsi="Arial" w:cs="Arial"/>
                <w:sz w:val="20"/>
                <w:szCs w:val="24"/>
              </w:rPr>
              <w:t>team</w:t>
            </w:r>
            <w:r>
              <w:rPr>
                <w:rFonts w:ascii="Arial" w:hAnsi="Arial" w:cs="Arial"/>
                <w:sz w:val="20"/>
                <w:szCs w:val="24"/>
              </w:rPr>
              <w:t xml:space="preserve"> og navn på PP</w:t>
            </w:r>
            <w:r w:rsidR="00172E2F">
              <w:rPr>
                <w:rFonts w:ascii="Arial" w:hAnsi="Arial" w:cs="Arial"/>
                <w:sz w:val="20"/>
                <w:szCs w:val="24"/>
              </w:rPr>
              <w:t>-rådgiver</w:t>
            </w:r>
            <w:r w:rsidR="006931FE" w:rsidRPr="00D445AA">
              <w:rPr>
                <w:rFonts w:ascii="Arial" w:hAnsi="Arial" w:cs="Arial"/>
                <w:sz w:val="20"/>
                <w:szCs w:val="24"/>
              </w:rPr>
              <w:t>?</w:t>
            </w:r>
          </w:p>
          <w:p w14:paraId="756CB986" w14:textId="77777777" w:rsidR="006931FE" w:rsidRPr="00D445AA" w:rsidRDefault="006931FE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4B6" w14:textId="77777777" w:rsidR="006931FE" w:rsidRDefault="006931FE" w:rsidP="008C344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A2C46" w14:paraId="4E8DF96D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899E9C" w14:textId="77777777" w:rsidR="000A2C46" w:rsidRPr="00D445AA" w:rsidRDefault="00DF3853" w:rsidP="004C1511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O</w:t>
            </w:r>
            <w:r w:rsidR="000A2C46" w:rsidRPr="00D445AA">
              <w:rPr>
                <w:rFonts w:ascii="Arial" w:hAnsi="Arial" w:cs="Arial"/>
                <w:sz w:val="20"/>
                <w:szCs w:val="24"/>
              </w:rPr>
              <w:t xml:space="preserve">rganisatoriske rammer for klassen/gruppen/trinn </w:t>
            </w:r>
          </w:p>
          <w:p w14:paraId="399672CE" w14:textId="77777777" w:rsidR="000A2C46" w:rsidRPr="00D445AA" w:rsidRDefault="000A2C46" w:rsidP="00D445A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26" w14:textId="77777777" w:rsidR="000A2C46" w:rsidRDefault="000A2C46" w:rsidP="004C1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806E5" w:rsidRPr="00D445AA" w14:paraId="0D80DF90" w14:textId="77777777" w:rsidTr="00775424">
        <w:trPr>
          <w:gridAfter w:val="1"/>
          <w:wAfter w:w="7" w:type="dxa"/>
          <w:trHeight w:val="180"/>
        </w:trPr>
        <w:tc>
          <w:tcPr>
            <w:tcW w:w="9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A69A79" w14:textId="77777777" w:rsidR="001806E5" w:rsidRPr="00D445AA" w:rsidRDefault="001806E5" w:rsidP="00D445AA">
            <w:pPr>
              <w:spacing w:before="120" w:after="12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A2C46" w14:paraId="2E9046D2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5B" w14:textId="77777777" w:rsidR="00DB12C4" w:rsidRPr="00D445AA" w:rsidRDefault="006931FE" w:rsidP="00D445AA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bookmarkStart w:id="1" w:name="_Hlk80042051"/>
            <w:r w:rsidRPr="00D445AA">
              <w:rPr>
                <w:rFonts w:ascii="Arial" w:hAnsi="Arial" w:cs="Arial"/>
                <w:b/>
                <w:sz w:val="28"/>
                <w:szCs w:val="28"/>
              </w:rPr>
              <w:t>Opplysninger om eleven</w:t>
            </w:r>
          </w:p>
        </w:tc>
      </w:tr>
      <w:tr w:rsidR="00E72D9B" w14:paraId="003843B2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F9BA0E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Hva sier eleven selv om sin opplæringssituasjon?</w:t>
            </w:r>
          </w:p>
          <w:p w14:paraId="5A63AE22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2B7" w14:textId="77777777" w:rsidR="00E72D9B" w:rsidRDefault="00F94B57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4B68307E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9B5A5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Elevens sterke sider</w:t>
            </w:r>
            <w:r w:rsidR="006162DE">
              <w:rPr>
                <w:rFonts w:ascii="Arial" w:hAnsi="Arial" w:cs="Arial"/>
                <w:sz w:val="20"/>
                <w:szCs w:val="24"/>
              </w:rPr>
              <w:t xml:space="preserve"> og interesser</w:t>
            </w:r>
          </w:p>
          <w:p w14:paraId="030A3458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  <w:p w14:paraId="3986B4B4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66F" w14:textId="77777777" w:rsidR="00E72D9B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63F9D" w14:paraId="6029BF86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92876" w14:textId="77777777" w:rsidR="00663F9D" w:rsidRPr="00D445AA" w:rsidRDefault="00663F9D" w:rsidP="00663F9D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Interesser og fritidsaktiviteter</w:t>
            </w:r>
          </w:p>
          <w:p w14:paraId="1B323D24" w14:textId="77777777" w:rsidR="00663F9D" w:rsidRPr="00D445AA" w:rsidRDefault="00663F9D" w:rsidP="00663F9D">
            <w:pPr>
              <w:rPr>
                <w:rFonts w:ascii="Arial" w:hAnsi="Arial" w:cs="Arial"/>
                <w:sz w:val="20"/>
                <w:szCs w:val="24"/>
              </w:rPr>
            </w:pPr>
          </w:p>
          <w:p w14:paraId="716054BC" w14:textId="77777777" w:rsidR="00663F9D" w:rsidRPr="00D445AA" w:rsidRDefault="00663F9D" w:rsidP="00663F9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9527" w14:textId="77777777" w:rsidR="00663F9D" w:rsidRDefault="00663F9D" w:rsidP="00663F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1227" w14:paraId="4C44A564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A56706" w14:textId="77777777" w:rsidR="005E1227" w:rsidRPr="00D445AA" w:rsidRDefault="00D72E68" w:rsidP="005E1227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Utfordringer med: </w:t>
            </w:r>
            <w:r w:rsidRPr="00D445AA">
              <w:rPr>
                <w:rFonts w:ascii="Arial" w:hAnsi="Arial" w:cs="Arial"/>
                <w:sz w:val="20"/>
                <w:szCs w:val="24"/>
              </w:rPr>
              <w:lastRenderedPageBreak/>
              <w:t>flerspråklighet,</w:t>
            </w:r>
            <w:r w:rsidRPr="00D445AA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Pr="00D445AA">
              <w:rPr>
                <w:rFonts w:ascii="Arial" w:hAnsi="Arial" w:cs="Arial"/>
                <w:sz w:val="20"/>
                <w:szCs w:val="24"/>
              </w:rPr>
              <w:t>ASK, hørsel, syn eller fravær?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7DF" w14:textId="77777777" w:rsidR="005E1227" w:rsidRDefault="00E72D9B" w:rsidP="005E1227">
            <w:pPr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 xml:space="preserve">Ja □      Nei 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Hvis ja, </w:t>
            </w:r>
            <w:r w:rsidRPr="00D445AA">
              <w:rPr>
                <w:rFonts w:ascii="Arial" w:eastAsia="Calibri" w:hAnsi="Arial" w:cs="Arial"/>
                <w:sz w:val="20"/>
                <w:lang w:eastAsia="en-US"/>
              </w:rPr>
              <w:t>f</w:t>
            </w:r>
            <w:r w:rsidR="00D72E68" w:rsidRPr="00D445AA">
              <w:rPr>
                <w:rFonts w:ascii="Arial" w:eastAsia="Calibri" w:hAnsi="Arial" w:cs="Arial"/>
                <w:sz w:val="20"/>
                <w:lang w:eastAsia="en-US"/>
              </w:rPr>
              <w:t>yll ut</w:t>
            </w:r>
            <w:r w:rsidR="005E1227" w:rsidRPr="00D445AA">
              <w:rPr>
                <w:rFonts w:ascii="Arial" w:eastAsia="Calibri" w:hAnsi="Arial" w:cs="Arial"/>
                <w:sz w:val="20"/>
                <w:lang w:eastAsia="en-US"/>
              </w:rPr>
              <w:t xml:space="preserve"> «vedlegg til pedagogisk rapport» bakerst i </w:t>
            </w:r>
            <w:r w:rsidR="005E1227" w:rsidRPr="00D445AA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denne malen.</w:t>
            </w:r>
          </w:p>
          <w:p w14:paraId="0CFC75EC" w14:textId="77777777" w:rsidR="009D5CFE" w:rsidRPr="009D5CFE" w:rsidRDefault="009D5CFE" w:rsidP="005E1227">
            <w:pPr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</w:tr>
      <w:tr w:rsidR="003A2CEE" w14:paraId="0DBAD0B7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9D230" w14:textId="77777777" w:rsidR="003A2CEE" w:rsidRPr="00D445AA" w:rsidRDefault="001E4F59" w:rsidP="005E1227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lastRenderedPageBreak/>
              <w:t xml:space="preserve">Eventuell </w:t>
            </w:r>
            <w:r w:rsidR="003A2CEE" w:rsidRPr="00D445AA">
              <w:rPr>
                <w:rFonts w:ascii="Arial" w:hAnsi="Arial" w:cs="Arial"/>
                <w:sz w:val="20"/>
                <w:szCs w:val="24"/>
              </w:rPr>
              <w:t>diagnose</w:t>
            </w:r>
          </w:p>
          <w:p w14:paraId="42511B48" w14:textId="77777777" w:rsidR="003A2CEE" w:rsidRPr="00D445AA" w:rsidDel="00D72E68" w:rsidRDefault="003A2CEE" w:rsidP="005E122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A91" w14:textId="77777777" w:rsidR="003A2CEE" w:rsidRPr="00486D94" w:rsidRDefault="00F94B57" w:rsidP="005E122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1"/>
      <w:tr w:rsidR="006931FE" w14:paraId="5034A055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AD42" w14:textId="7EADDF7B" w:rsidR="006931FE" w:rsidRPr="00126183" w:rsidRDefault="00775424" w:rsidP="008C3442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26183">
              <w:rPr>
                <w:rFonts w:ascii="Arial" w:hAnsi="Arial" w:cs="Arial"/>
                <w:b/>
                <w:sz w:val="28"/>
                <w:szCs w:val="28"/>
              </w:rPr>
              <w:t xml:space="preserve">Trivsel og </w:t>
            </w:r>
            <w:r w:rsidR="00172E2F" w:rsidRPr="00126183">
              <w:rPr>
                <w:rFonts w:ascii="Arial" w:hAnsi="Arial" w:cs="Arial"/>
                <w:b/>
                <w:sz w:val="28"/>
                <w:szCs w:val="28"/>
              </w:rPr>
              <w:t>sosiale ferdigheter</w:t>
            </w:r>
          </w:p>
        </w:tc>
      </w:tr>
      <w:tr w:rsidR="006931FE" w14:paraId="685C5E43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7B12D" w14:textId="77777777" w:rsidR="006931FE" w:rsidRPr="00D445AA" w:rsidRDefault="006931FE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Gi en beskrivelse av klasse- og læringsmiljø og tiltak som er prøvet ut</w:t>
            </w:r>
          </w:p>
          <w:p w14:paraId="7254CC15" w14:textId="77777777" w:rsidR="006931FE" w:rsidRPr="00D445AA" w:rsidRDefault="006931FE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3F6F" w14:textId="77777777" w:rsidR="006931FE" w:rsidRDefault="006931FE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5424" w14:paraId="07AD4845" w14:textId="77777777" w:rsidTr="0043070A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9217B" w14:textId="77777777" w:rsidR="00775424" w:rsidRPr="00D445AA" w:rsidRDefault="00775424" w:rsidP="0043070A">
            <w:pPr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Selvhevdelse</w:t>
            </w:r>
          </w:p>
          <w:p w14:paraId="1FA6502A" w14:textId="77777777" w:rsidR="00775424" w:rsidRPr="00D445AA" w:rsidRDefault="00775424" w:rsidP="0043070A">
            <w:pPr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Selvkontroll</w:t>
            </w:r>
          </w:p>
          <w:p w14:paraId="4A5E24FD" w14:textId="77777777" w:rsidR="00775424" w:rsidRPr="00D445AA" w:rsidRDefault="00775424" w:rsidP="0043070A">
            <w:pPr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Samarbeid</w:t>
            </w:r>
          </w:p>
          <w:p w14:paraId="18BDCD90" w14:textId="77777777" w:rsidR="00775424" w:rsidRPr="00D445AA" w:rsidRDefault="00775424" w:rsidP="0043070A">
            <w:pPr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Trivsel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403" w14:textId="77777777" w:rsidR="00775424" w:rsidRDefault="00775424" w:rsidP="00430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03717F" w14:textId="77777777" w:rsidR="00775424" w:rsidRDefault="00775424" w:rsidP="004307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5D6C6" w14:textId="77777777" w:rsidR="00775424" w:rsidRDefault="00775424" w:rsidP="004307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424" w14:paraId="43660CC5" w14:textId="77777777" w:rsidTr="0043070A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A267B" w14:textId="77777777" w:rsidR="00775424" w:rsidRPr="00D445AA" w:rsidRDefault="00775424" w:rsidP="0043070A">
            <w:pPr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Gjennomførte tiltak innen</w:t>
            </w:r>
            <w:r w:rsidR="00D66E90">
              <w:rPr>
                <w:rFonts w:ascii="Arial" w:hAnsi="Arial" w:cs="Arial"/>
                <w:sz w:val="20"/>
              </w:rPr>
              <w:t xml:space="preserve"> trivsel,</w:t>
            </w:r>
            <w:r w:rsidRPr="00D445AA">
              <w:rPr>
                <w:rFonts w:ascii="Arial" w:hAnsi="Arial" w:cs="Arial"/>
                <w:sz w:val="20"/>
              </w:rPr>
              <w:t xml:space="preserve"> sosial/emosjonell</w:t>
            </w:r>
            <w:r w:rsidR="00DF3EB6">
              <w:rPr>
                <w:rFonts w:ascii="Arial" w:hAnsi="Arial" w:cs="Arial"/>
                <w:sz w:val="20"/>
              </w:rPr>
              <w:t>e</w:t>
            </w:r>
            <w:r w:rsidRPr="00D445AA">
              <w:rPr>
                <w:rFonts w:ascii="Arial" w:hAnsi="Arial" w:cs="Arial"/>
                <w:sz w:val="20"/>
              </w:rPr>
              <w:t xml:space="preserve"> </w:t>
            </w:r>
            <w:r w:rsidR="00FB3F24">
              <w:rPr>
                <w:rFonts w:ascii="Arial" w:hAnsi="Arial" w:cs="Arial"/>
                <w:sz w:val="20"/>
              </w:rPr>
              <w:t>f</w:t>
            </w:r>
            <w:r w:rsidR="00736B1D">
              <w:rPr>
                <w:rFonts w:ascii="Arial" w:hAnsi="Arial" w:cs="Arial"/>
                <w:sz w:val="20"/>
              </w:rPr>
              <w:t>erdigheter</w:t>
            </w:r>
          </w:p>
          <w:p w14:paraId="096304FE" w14:textId="77777777" w:rsidR="00775424" w:rsidRPr="00D445AA" w:rsidRDefault="00775424" w:rsidP="0043070A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29D" w14:textId="77777777" w:rsidR="00775424" w:rsidRDefault="00775424" w:rsidP="0043070A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DF5FAB" w14:textId="77777777" w:rsidR="00775424" w:rsidRDefault="00775424" w:rsidP="0043070A">
            <w:pPr>
              <w:rPr>
                <w:rFonts w:ascii="Arial" w:hAnsi="Arial" w:cs="Arial"/>
              </w:rPr>
            </w:pPr>
          </w:p>
        </w:tc>
      </w:tr>
      <w:tr w:rsidR="004202C4" w:rsidRPr="00DB061B" w14:paraId="7A42CEB1" w14:textId="77777777" w:rsidTr="0077542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E7" w14:textId="77777777" w:rsidR="004202C4" w:rsidRPr="00D445AA" w:rsidRDefault="004202C4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126183">
              <w:rPr>
                <w:rFonts w:ascii="Arial" w:hAnsi="Arial" w:cs="Arial"/>
                <w:b/>
                <w:sz w:val="28"/>
                <w:szCs w:val="28"/>
              </w:rPr>
              <w:t>Arbeidsprosess – lære å lære</w:t>
            </w:r>
          </w:p>
        </w:tc>
      </w:tr>
      <w:tr w:rsidR="004202C4" w14:paraId="034ECC70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004AF8" w14:textId="77777777" w:rsidR="004202C4" w:rsidRPr="00D445AA" w:rsidRDefault="004202C4" w:rsidP="004202C4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Beskriv elevens arbeids</w:t>
            </w:r>
            <w:r w:rsidR="004014A1" w:rsidRPr="00D445AA">
              <w:rPr>
                <w:rFonts w:ascii="Arial" w:hAnsi="Arial" w:cs="Arial"/>
                <w:sz w:val="20"/>
                <w:szCs w:val="24"/>
              </w:rPr>
              <w:t xml:space="preserve">prosess 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og kapasitet for å </w:t>
            </w:r>
            <w:r w:rsidR="00126183">
              <w:rPr>
                <w:rFonts w:ascii="Arial" w:hAnsi="Arial" w:cs="Arial"/>
                <w:sz w:val="20"/>
                <w:szCs w:val="24"/>
              </w:rPr>
              <w:t>«</w:t>
            </w:r>
            <w:r w:rsidRPr="00D445AA">
              <w:rPr>
                <w:rFonts w:ascii="Arial" w:hAnsi="Arial" w:cs="Arial"/>
                <w:sz w:val="20"/>
                <w:szCs w:val="24"/>
              </w:rPr>
              <w:t>lære å lære</w:t>
            </w:r>
            <w:r w:rsidR="00126183">
              <w:rPr>
                <w:rFonts w:ascii="Arial" w:hAnsi="Arial" w:cs="Arial"/>
                <w:sz w:val="20"/>
                <w:szCs w:val="24"/>
              </w:rPr>
              <w:t>»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5648F0DF" w14:textId="77777777" w:rsidR="004202C4" w:rsidRPr="00D445AA" w:rsidRDefault="004202C4" w:rsidP="00D445A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0B0" w14:textId="77777777" w:rsidR="004202C4" w:rsidRDefault="004202C4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2C4" w14:paraId="3A9CC4DF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598C4" w14:textId="77777777" w:rsidR="004202C4" w:rsidRPr="00D445AA" w:rsidRDefault="004202C4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Hvordan fungerer lekser?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3E6" w14:textId="77777777" w:rsidR="004202C4" w:rsidRDefault="004202C4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196DFA" w14:textId="77777777" w:rsidR="004202C4" w:rsidRDefault="004202C4" w:rsidP="008C34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2C4" w14:paraId="4794FE7E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96991" w14:textId="77777777" w:rsidR="004202C4" w:rsidRPr="00D445AA" w:rsidRDefault="004202C4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Gjennomførte tiltak innen arbeidsprosess</w:t>
            </w:r>
          </w:p>
          <w:p w14:paraId="5493AF40" w14:textId="77777777" w:rsidR="004202C4" w:rsidRPr="00D445AA" w:rsidRDefault="004202C4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058" w14:textId="77777777" w:rsidR="004202C4" w:rsidRDefault="004202C4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10F" w14:paraId="62FF9DE9" w14:textId="77777777" w:rsidTr="0077542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0F66" w14:textId="77777777" w:rsidR="00340FA4" w:rsidRPr="00971128" w:rsidRDefault="00C8447D" w:rsidP="0097112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E4697D">
              <w:rPr>
                <w:rFonts w:ascii="Arial" w:hAnsi="Arial" w:cs="Arial"/>
                <w:b/>
                <w:sz w:val="28"/>
                <w:szCs w:val="28"/>
              </w:rPr>
              <w:t>leven</w:t>
            </w:r>
            <w:r w:rsidR="009512F8">
              <w:rPr>
                <w:rFonts w:ascii="Arial" w:hAnsi="Arial" w:cs="Arial"/>
                <w:b/>
                <w:sz w:val="28"/>
                <w:szCs w:val="28"/>
              </w:rPr>
              <w:t>s faglige fungering</w:t>
            </w:r>
          </w:p>
        </w:tc>
      </w:tr>
      <w:tr w:rsidR="00932CD1" w:rsidRPr="00DB061B" w14:paraId="287490FA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D608" w14:textId="77777777" w:rsidR="00932CD1" w:rsidRPr="00DB061B" w:rsidRDefault="00932CD1" w:rsidP="004C1511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Norsk</w:t>
            </w:r>
          </w:p>
        </w:tc>
      </w:tr>
      <w:tr w:rsidR="001022F5" w14:paraId="4E380C23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A96C5" w14:textId="77777777" w:rsidR="001022F5" w:rsidRPr="00D445AA" w:rsidRDefault="00932CD1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34A6D623" w14:textId="77777777" w:rsidR="00932CD1" w:rsidRPr="00D445AA" w:rsidRDefault="00932CD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1DCFF" w14:textId="77777777" w:rsidR="001022F5" w:rsidRDefault="00535D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22F5" w14:paraId="1502E966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66AF6" w14:textId="77777777" w:rsidR="001F5E93" w:rsidRPr="00D445AA" w:rsidRDefault="001F5E93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bookmarkStart w:id="2" w:name="_Hlk80040723"/>
          </w:p>
          <w:p w14:paraId="5DB24DCF" w14:textId="77777777" w:rsidR="001022F5" w:rsidRPr="00D445AA" w:rsidRDefault="00971128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Elevens interesse, </w:t>
            </w:r>
            <w:r w:rsidR="001022F5" w:rsidRPr="00D445AA">
              <w:rPr>
                <w:rFonts w:ascii="Arial" w:hAnsi="Arial" w:cs="Arial"/>
                <w:sz w:val="20"/>
                <w:szCs w:val="24"/>
              </w:rPr>
              <w:t>motivasjon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 og</w:t>
            </w:r>
            <w:r w:rsidR="00333CC3" w:rsidRPr="00D445A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02ECD">
              <w:rPr>
                <w:rFonts w:ascii="Arial" w:hAnsi="Arial" w:cs="Arial"/>
                <w:sz w:val="20"/>
                <w:szCs w:val="24"/>
              </w:rPr>
              <w:t>arbeidsprosess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 i</w:t>
            </w:r>
            <w:r w:rsidR="001022F5" w:rsidRPr="00D445AA">
              <w:rPr>
                <w:rFonts w:ascii="Arial" w:hAnsi="Arial" w:cs="Arial"/>
                <w:sz w:val="20"/>
                <w:szCs w:val="24"/>
              </w:rPr>
              <w:t xml:space="preserve"> faget</w:t>
            </w:r>
          </w:p>
          <w:p w14:paraId="1C5FF45D" w14:textId="77777777" w:rsidR="001022F5" w:rsidRPr="00D445AA" w:rsidRDefault="001022F5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E586C" w14:textId="77777777" w:rsidR="001022F5" w:rsidRPr="00F45D2F" w:rsidRDefault="001022F5" w:rsidP="00D445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758D2" w14:paraId="1A3DB658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C0B071" w14:textId="77777777" w:rsidR="003758D2" w:rsidRPr="00F2292F" w:rsidRDefault="003758D2" w:rsidP="002457A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Vurdering av elevens måloppnåelse</w:t>
            </w:r>
          </w:p>
        </w:tc>
      </w:tr>
      <w:tr w:rsidR="00975167" w14:paraId="359D5129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8918E6" w14:textId="77777777" w:rsidR="00975167" w:rsidRPr="00D445AA" w:rsidRDefault="00975167" w:rsidP="00D445AA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Har eleven et tilfredsstillende utbytte av opplæringen</w:t>
            </w:r>
            <w:r w:rsidR="00505198" w:rsidRPr="00D445AA">
              <w:rPr>
                <w:rFonts w:ascii="Arial" w:hAnsi="Arial" w:cs="Arial"/>
                <w:sz w:val="20"/>
                <w:szCs w:val="24"/>
              </w:rPr>
              <w:t>?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FB9B" w14:textId="77777777" w:rsidR="00AB6A28" w:rsidRPr="00333CC3" w:rsidRDefault="00505198" w:rsidP="00D445AA">
            <w:pPr>
              <w:rPr>
                <w:rFonts w:ascii="Arial" w:hAnsi="Arial" w:cs="Arial"/>
                <w:sz w:val="18"/>
                <w:szCs w:val="22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Hvis nei, fortsett utfyllingen for faget</w:t>
            </w:r>
          </w:p>
        </w:tc>
      </w:tr>
      <w:tr w:rsidR="003758D2" w14:paraId="0AF9BCCD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3F624A" w14:textId="77777777" w:rsidR="003758D2" w:rsidRPr="00D445AA" w:rsidRDefault="00505198" w:rsidP="004C1511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Hva strever eleven med i faget?</w:t>
            </w:r>
          </w:p>
          <w:p w14:paraId="6DAAAD43" w14:textId="77777777" w:rsidR="003758D2" w:rsidRPr="00D445AA" w:rsidRDefault="003758D2" w:rsidP="004C1511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5D142" w14:textId="77777777" w:rsidR="005015FB" w:rsidRPr="005015FB" w:rsidRDefault="00505198" w:rsidP="004C15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04D5F" w:rsidRPr="0017357E" w14:paraId="6ADD4E09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CC690" w14:textId="77777777" w:rsidR="00004D5F" w:rsidRPr="00D445AA" w:rsidRDefault="00004D5F" w:rsidP="00F26EE9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Gjennomførte tiltak </w:t>
            </w:r>
          </w:p>
          <w:p w14:paraId="2FEA3DBB" w14:textId="77777777" w:rsidR="00004D5F" w:rsidRPr="00D445AA" w:rsidRDefault="00004D5F" w:rsidP="00F26EE9">
            <w:pPr>
              <w:rPr>
                <w:rFonts w:ascii="Arial" w:hAnsi="Arial" w:cs="Arial"/>
                <w:sz w:val="20"/>
                <w:szCs w:val="24"/>
              </w:rPr>
            </w:pPr>
          </w:p>
          <w:p w14:paraId="484F0A59" w14:textId="77777777" w:rsidR="00004D5F" w:rsidRPr="00D445AA" w:rsidRDefault="00004D5F" w:rsidP="00F26EE9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CC2E3" w14:textId="77777777" w:rsidR="00004D5F" w:rsidRPr="00F651AF" w:rsidRDefault="00004D5F" w:rsidP="00F26E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15FB" w14:paraId="0C53CD2C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07ABBA" w14:textId="77777777" w:rsidR="005015FB" w:rsidRPr="00D4105D" w:rsidRDefault="005015FB" w:rsidP="005015F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Kompetansen i faget</w:t>
            </w:r>
          </w:p>
        </w:tc>
      </w:tr>
      <w:tr w:rsidR="005400CC" w14:paraId="70B67F3C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F2D938" w14:textId="511CE1DF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Hvilke</w:t>
            </w:r>
            <w:r w:rsidR="00F94B57" w:rsidRPr="00D445A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3651D">
              <w:rPr>
                <w:rFonts w:ascii="Arial" w:hAnsi="Arial" w:cs="Arial"/>
                <w:sz w:val="20"/>
                <w:szCs w:val="24"/>
              </w:rPr>
              <w:t>f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erdigheter og hvilke trinn er det realistisk å jobbe med?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0B7" w14:textId="77777777" w:rsidR="005400CC" w:rsidRPr="00903465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bookmarkEnd w:id="2"/>
      <w:tr w:rsidR="005400CC" w:rsidRPr="00DB061B" w14:paraId="2E5B3652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0A13" w14:textId="77777777" w:rsidR="005400CC" w:rsidRPr="00DB061B" w:rsidRDefault="005400CC" w:rsidP="005400CC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23163">
              <w:rPr>
                <w:rFonts w:ascii="Arial" w:hAnsi="Arial" w:cs="Arial"/>
                <w:b/>
                <w:sz w:val="28"/>
                <w:szCs w:val="28"/>
              </w:rPr>
              <w:lastRenderedPageBreak/>
              <w:t>Matematikk</w:t>
            </w:r>
          </w:p>
        </w:tc>
      </w:tr>
      <w:tr w:rsidR="00E72D9B" w14:paraId="4D613EC7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3FC333" w14:textId="77777777" w:rsidR="00E72D9B" w:rsidRPr="00D445AA" w:rsidRDefault="00E72D9B" w:rsidP="008C3442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  <w:p w14:paraId="35306C72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Elevens interesse, motivasjon og </w:t>
            </w:r>
            <w:r w:rsidR="00B02ECD">
              <w:rPr>
                <w:rFonts w:ascii="Arial" w:hAnsi="Arial" w:cs="Arial"/>
                <w:sz w:val="20"/>
                <w:szCs w:val="24"/>
              </w:rPr>
              <w:t>arbeidsprosess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 i faget</w:t>
            </w:r>
          </w:p>
          <w:p w14:paraId="1DBD2111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3FDF" w14:textId="77777777" w:rsidR="00E72D9B" w:rsidRPr="00F45D2F" w:rsidRDefault="00B02ECD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1F5C3B74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2405F" w14:textId="77777777" w:rsidR="00E72D9B" w:rsidRPr="00F2292F" w:rsidRDefault="00E72D9B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Vurdering av elevens måloppnåelse</w:t>
            </w:r>
          </w:p>
        </w:tc>
      </w:tr>
      <w:tr w:rsidR="00E72D9B" w14:paraId="5A9AC290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19ACC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Har eleven et tilfredsstillende utbytte av opplæringen?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C4CCB" w14:textId="77777777" w:rsidR="00E72D9B" w:rsidRPr="00333CC3" w:rsidRDefault="00E72D9B" w:rsidP="008C3442">
            <w:pPr>
              <w:rPr>
                <w:rFonts w:ascii="Arial" w:hAnsi="Arial" w:cs="Arial"/>
                <w:sz w:val="18"/>
                <w:szCs w:val="22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Hvis nei, fortsett utfyllingen for faget</w:t>
            </w:r>
          </w:p>
        </w:tc>
      </w:tr>
      <w:tr w:rsidR="00E72D9B" w14:paraId="3F306944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26FEB4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Hva strever eleven med i faget?</w:t>
            </w:r>
          </w:p>
          <w:p w14:paraId="39062AEA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91FA9" w14:textId="77777777" w:rsidR="00E72D9B" w:rsidRPr="005015FB" w:rsidRDefault="00E72D9B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:rsidRPr="0017357E" w14:paraId="27419E41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32B7F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Gjennomførte tiltak </w:t>
            </w:r>
          </w:p>
          <w:p w14:paraId="0EE88028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  <w:p w14:paraId="088929EB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9D65E" w14:textId="77777777" w:rsidR="00E72D9B" w:rsidRPr="00F651AF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70DA147A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0EFBE" w14:textId="77777777" w:rsidR="00E72D9B" w:rsidRPr="00D4105D" w:rsidRDefault="00E72D9B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Kompetansen i faget</w:t>
            </w:r>
          </w:p>
        </w:tc>
      </w:tr>
      <w:tr w:rsidR="00E72D9B" w14:paraId="0C08B1B2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507EF5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Hvilke</w:t>
            </w:r>
            <w:r w:rsidR="00F94B57" w:rsidRPr="00D445A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ferdigheter og hvilke trinn er det realistisk å jobbe med?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9E9" w14:textId="77777777" w:rsidR="00E72D9B" w:rsidRPr="00903465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:rsidRPr="00DB061B" w14:paraId="3C87B69B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A92B" w14:textId="77777777" w:rsidR="005400CC" w:rsidRPr="00DB061B" w:rsidRDefault="005400CC" w:rsidP="005400CC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DB061B">
              <w:rPr>
                <w:rFonts w:ascii="Arial" w:hAnsi="Arial" w:cs="Arial"/>
                <w:b/>
                <w:szCs w:val="24"/>
              </w:rPr>
              <w:t>Engelsk</w:t>
            </w:r>
          </w:p>
        </w:tc>
      </w:tr>
      <w:tr w:rsidR="005400CC" w14:paraId="1C5FD54B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7525EF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523D228E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38E89" w14:textId="77777777" w:rsidR="005400CC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7D24CD04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866894" w14:textId="77777777" w:rsidR="00E72D9B" w:rsidRPr="00D445AA" w:rsidRDefault="00E72D9B" w:rsidP="008C3442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  <w:p w14:paraId="7666B06E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Elevens interesse, motivasjon og </w:t>
            </w:r>
            <w:r w:rsidR="00B02ECD">
              <w:rPr>
                <w:rFonts w:ascii="Arial" w:hAnsi="Arial" w:cs="Arial"/>
                <w:sz w:val="20"/>
                <w:szCs w:val="24"/>
              </w:rPr>
              <w:t>arbeidsprosess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 i faget</w:t>
            </w:r>
          </w:p>
          <w:p w14:paraId="5C8B74C7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EA34" w14:textId="77777777" w:rsidR="00E72D9B" w:rsidRPr="00F45D2F" w:rsidRDefault="00B02ECD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51CBA2A4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DA03AC" w14:textId="77777777" w:rsidR="00E72D9B" w:rsidRPr="00F2292F" w:rsidRDefault="00E72D9B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Vurdering av elevens måloppnåelse</w:t>
            </w:r>
          </w:p>
        </w:tc>
      </w:tr>
      <w:tr w:rsidR="00E72D9B" w14:paraId="05833043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B6086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Har eleven et tilfredsstillende utbytte av opplæringen?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29A37" w14:textId="77777777" w:rsidR="00E72D9B" w:rsidRPr="00333CC3" w:rsidRDefault="00E72D9B" w:rsidP="008C3442">
            <w:pPr>
              <w:rPr>
                <w:rFonts w:ascii="Arial" w:hAnsi="Arial" w:cs="Arial"/>
                <w:sz w:val="18"/>
                <w:szCs w:val="22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Hvis nei, fortsett utfyllingen for faget</w:t>
            </w:r>
          </w:p>
        </w:tc>
      </w:tr>
      <w:tr w:rsidR="00E72D9B" w14:paraId="74D2656F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DF2C9F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Hva strever eleven med i faget?</w:t>
            </w:r>
          </w:p>
          <w:p w14:paraId="50BF7EAB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B34B8" w14:textId="77777777" w:rsidR="00E72D9B" w:rsidRPr="005015FB" w:rsidRDefault="00E72D9B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:rsidRPr="0017357E" w14:paraId="1735E04E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8A576C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Gjennomførte tiltak </w:t>
            </w:r>
          </w:p>
          <w:p w14:paraId="4448AD11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  <w:p w14:paraId="33242F0E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E09AD" w14:textId="77777777" w:rsidR="00E72D9B" w:rsidRPr="00F651AF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34F32B5E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ADB7E" w14:textId="77777777" w:rsidR="00E72D9B" w:rsidRPr="00D4105D" w:rsidRDefault="00E72D9B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Kompetansen i faget</w:t>
            </w:r>
          </w:p>
        </w:tc>
      </w:tr>
      <w:tr w:rsidR="00E72D9B" w14:paraId="6D50B41C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D390A2" w14:textId="77777777" w:rsidR="00E72D9B" w:rsidRPr="0025432F" w:rsidRDefault="00E72D9B" w:rsidP="008C3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45AA">
              <w:rPr>
                <w:rFonts w:ascii="Arial" w:hAnsi="Arial" w:cs="Arial"/>
                <w:sz w:val="20"/>
                <w:szCs w:val="24"/>
              </w:rPr>
              <w:t>Hvilkeferdigheter</w:t>
            </w:r>
            <w:proofErr w:type="spellEnd"/>
            <w:r w:rsidRPr="00D445AA">
              <w:rPr>
                <w:rFonts w:ascii="Arial" w:hAnsi="Arial" w:cs="Arial"/>
                <w:sz w:val="20"/>
                <w:szCs w:val="24"/>
              </w:rPr>
              <w:t xml:space="preserve"> og hvilke trinn er det realistisk å jobbe med?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EBD" w14:textId="77777777" w:rsidR="00E72D9B" w:rsidRPr="00903465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:rsidRPr="00DB061B" w14:paraId="32865884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9301" w14:textId="77777777" w:rsidR="005400CC" w:rsidRPr="00DB061B" w:rsidRDefault="005400CC" w:rsidP="005400CC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23163">
              <w:rPr>
                <w:rFonts w:ascii="Arial" w:hAnsi="Arial" w:cs="Arial"/>
                <w:b/>
                <w:sz w:val="28"/>
                <w:szCs w:val="28"/>
              </w:rPr>
              <w:t>Kunnskapsfagene: samfunnsfag, naturfag, KRLE</w:t>
            </w:r>
          </w:p>
        </w:tc>
      </w:tr>
      <w:tr w:rsidR="005400CC" w14:paraId="40EF97D4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FEA0E9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516FE622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77E0" w14:textId="77777777" w:rsidR="005400CC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194CB5D6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A0767C" w14:textId="77777777" w:rsidR="00E72D9B" w:rsidRPr="00D445AA" w:rsidRDefault="00E72D9B" w:rsidP="008C3442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  <w:p w14:paraId="20EE3E0D" w14:textId="77777777" w:rsidR="00E72D9B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Elevens interesse, motivasjon og </w:t>
            </w:r>
            <w:r w:rsidR="00B02ECD">
              <w:rPr>
                <w:rFonts w:ascii="Arial" w:hAnsi="Arial" w:cs="Arial"/>
                <w:sz w:val="20"/>
                <w:szCs w:val="24"/>
              </w:rPr>
              <w:t>arbeidsprosess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 i faget</w:t>
            </w:r>
          </w:p>
          <w:p w14:paraId="6ECF4BBE" w14:textId="77777777" w:rsidR="00F23163" w:rsidRPr="00D445AA" w:rsidRDefault="00F23163" w:rsidP="008C344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(beskriv de aktuelle fagene hver for seg)</w:t>
            </w:r>
          </w:p>
          <w:p w14:paraId="21999BC1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0BF7" w14:textId="77777777" w:rsidR="00E72D9B" w:rsidRPr="00F45D2F" w:rsidRDefault="00B02ECD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28BFAC09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88193" w14:textId="77777777" w:rsidR="00E72D9B" w:rsidRPr="00F2292F" w:rsidRDefault="00E72D9B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Vurdering av elevens måloppnåelse</w:t>
            </w:r>
          </w:p>
        </w:tc>
      </w:tr>
      <w:tr w:rsidR="00E72D9B" w14:paraId="0236418B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7A19F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Har eleven et tilfredsstillende utbytte av opplæringen?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2E1F" w14:textId="77777777" w:rsidR="00E72D9B" w:rsidRPr="00333CC3" w:rsidRDefault="00E72D9B" w:rsidP="008C3442">
            <w:pPr>
              <w:rPr>
                <w:rFonts w:ascii="Arial" w:hAnsi="Arial" w:cs="Arial"/>
                <w:sz w:val="18"/>
                <w:szCs w:val="22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Hvis nei, fortsett utfyllingen for faget</w:t>
            </w:r>
          </w:p>
        </w:tc>
      </w:tr>
      <w:tr w:rsidR="00E72D9B" w14:paraId="2DF13E7A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D22A5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Hva strever eleven med i faget?</w:t>
            </w:r>
          </w:p>
          <w:p w14:paraId="39A71A24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ADC5" w14:textId="77777777" w:rsidR="00E72D9B" w:rsidRPr="005015FB" w:rsidRDefault="00E72D9B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:rsidRPr="0017357E" w14:paraId="3224C436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F694FB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Gjennomførte tiltak </w:t>
            </w:r>
          </w:p>
          <w:p w14:paraId="00BE1FAE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  <w:p w14:paraId="18D1F60F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9587E" w14:textId="77777777" w:rsidR="00E72D9B" w:rsidRPr="00F651AF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4A518ADC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81319" w14:textId="77777777" w:rsidR="00E72D9B" w:rsidRPr="00D4105D" w:rsidRDefault="00E72D9B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Kompetansen i faget</w:t>
            </w:r>
          </w:p>
        </w:tc>
      </w:tr>
      <w:tr w:rsidR="00E72D9B" w14:paraId="56BED8D0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8FF87" w14:textId="77777777" w:rsidR="00E72D9B" w:rsidRPr="0025432F" w:rsidRDefault="00E72D9B" w:rsidP="008C34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45AA">
              <w:rPr>
                <w:rFonts w:ascii="Arial" w:hAnsi="Arial" w:cs="Arial"/>
                <w:sz w:val="20"/>
                <w:szCs w:val="24"/>
              </w:rPr>
              <w:t>Hvilkeferdigheter</w:t>
            </w:r>
            <w:proofErr w:type="spellEnd"/>
            <w:r w:rsidRPr="00D445AA">
              <w:rPr>
                <w:rFonts w:ascii="Arial" w:hAnsi="Arial" w:cs="Arial"/>
                <w:sz w:val="20"/>
                <w:szCs w:val="24"/>
              </w:rPr>
              <w:t xml:space="preserve"> og hvilke trinn er det realistisk å jobbe med?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D35" w14:textId="77777777" w:rsidR="00E72D9B" w:rsidRPr="00903465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:rsidRPr="00DB061B" w14:paraId="5D29DCD7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863E" w14:textId="77777777" w:rsidR="00E72D9B" w:rsidRPr="00071419" w:rsidRDefault="005400CC" w:rsidP="00071419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1419">
              <w:rPr>
                <w:rFonts w:ascii="Arial" w:hAnsi="Arial" w:cs="Arial"/>
                <w:b/>
                <w:sz w:val="28"/>
                <w:szCs w:val="28"/>
              </w:rPr>
              <w:t xml:space="preserve">Praktisk-estetiske fag </w:t>
            </w:r>
          </w:p>
          <w:p w14:paraId="2D7ADAD5" w14:textId="77777777" w:rsidR="005400CC" w:rsidRPr="00DB061B" w:rsidRDefault="005400CC" w:rsidP="00071419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71419">
              <w:rPr>
                <w:rFonts w:ascii="Arial" w:hAnsi="Arial" w:cs="Arial"/>
                <w:b/>
                <w:sz w:val="28"/>
                <w:szCs w:val="28"/>
              </w:rPr>
              <w:t>kunst og håndverk, musikk, kroppsøving, mat og helse</w:t>
            </w:r>
          </w:p>
        </w:tc>
      </w:tr>
      <w:tr w:rsidR="005400CC" w14:paraId="37E68988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A1E8A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61426654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C8852" w14:textId="77777777" w:rsidR="005400CC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499423AD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6F4C9" w14:textId="77777777" w:rsidR="00E72D9B" w:rsidRPr="00D445AA" w:rsidRDefault="00E72D9B" w:rsidP="008C3442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  <w:p w14:paraId="31597659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Elevens interesse, motivasjon og </w:t>
            </w:r>
            <w:r w:rsidR="00B02ECD">
              <w:rPr>
                <w:rFonts w:ascii="Arial" w:hAnsi="Arial" w:cs="Arial"/>
                <w:sz w:val="20"/>
                <w:szCs w:val="24"/>
              </w:rPr>
              <w:t>arbeidsprosess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 i fage</w:t>
            </w:r>
            <w:r w:rsidR="005C4320">
              <w:rPr>
                <w:rFonts w:ascii="Arial" w:hAnsi="Arial" w:cs="Arial"/>
                <w:sz w:val="20"/>
                <w:szCs w:val="24"/>
              </w:rPr>
              <w:t>ne (beskriv de aktuelle fagene hver for seg)</w:t>
            </w:r>
          </w:p>
          <w:p w14:paraId="501DF811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285CF" w14:textId="77777777" w:rsidR="00E72D9B" w:rsidRPr="00F45D2F" w:rsidRDefault="00B02ECD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78B966C3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2976A4" w14:textId="77777777" w:rsidR="00E72D9B" w:rsidRPr="00F2292F" w:rsidRDefault="00E72D9B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Vurdering av elevens måloppnåelse</w:t>
            </w:r>
          </w:p>
        </w:tc>
      </w:tr>
      <w:tr w:rsidR="00E72D9B" w14:paraId="55B986A5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84A56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Har eleven et tilfredsstillende utbytte av opplæringen?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BD0E" w14:textId="77777777" w:rsidR="00E72D9B" w:rsidRPr="00333CC3" w:rsidRDefault="00E72D9B" w:rsidP="008C3442">
            <w:pPr>
              <w:rPr>
                <w:rFonts w:ascii="Arial" w:hAnsi="Arial" w:cs="Arial"/>
                <w:sz w:val="18"/>
                <w:szCs w:val="22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Hvis nei, fortsett utfyllingen for faget</w:t>
            </w:r>
          </w:p>
        </w:tc>
      </w:tr>
      <w:tr w:rsidR="00E72D9B" w14:paraId="5ABB05D3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6F4980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Hva strever eleven med i faget?</w:t>
            </w:r>
          </w:p>
          <w:p w14:paraId="4D639103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EDF0" w14:textId="77777777" w:rsidR="00E72D9B" w:rsidRPr="005015FB" w:rsidRDefault="00E72D9B" w:rsidP="008C344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:rsidRPr="0017357E" w14:paraId="717A6683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DB5062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Gjennomførte tiltak </w:t>
            </w:r>
          </w:p>
          <w:p w14:paraId="1FA7AC8D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  <w:p w14:paraId="7E9354BE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EDB6" w14:textId="77777777" w:rsidR="00E72D9B" w:rsidRPr="00F651AF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72D9B" w14:paraId="59E183B4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BB921E" w14:textId="77777777" w:rsidR="00E72D9B" w:rsidRPr="00D4105D" w:rsidRDefault="00E72D9B" w:rsidP="008C344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4105D">
              <w:rPr>
                <w:rFonts w:ascii="Arial" w:hAnsi="Arial" w:cs="Arial"/>
                <w:b/>
                <w:sz w:val="20"/>
                <w:szCs w:val="22"/>
              </w:rPr>
              <w:t>Kompetansen i faget</w:t>
            </w:r>
          </w:p>
        </w:tc>
      </w:tr>
      <w:tr w:rsidR="00E72D9B" w14:paraId="03EF1467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868581" w14:textId="77777777" w:rsidR="00E72D9B" w:rsidRPr="00D445AA" w:rsidRDefault="00E72D9B" w:rsidP="008C3442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445AA">
              <w:rPr>
                <w:rFonts w:ascii="Arial" w:hAnsi="Arial" w:cs="Arial"/>
                <w:sz w:val="20"/>
                <w:szCs w:val="24"/>
              </w:rPr>
              <w:t>Hvilkeferdigheter</w:t>
            </w:r>
            <w:proofErr w:type="spellEnd"/>
            <w:r w:rsidRPr="00D445AA">
              <w:rPr>
                <w:rFonts w:ascii="Arial" w:hAnsi="Arial" w:cs="Arial"/>
                <w:sz w:val="20"/>
                <w:szCs w:val="24"/>
              </w:rPr>
              <w:t xml:space="preserve"> og hvilke trinn er det realistisk å jobbe med?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C08" w14:textId="77777777" w:rsidR="00E72D9B" w:rsidRPr="00903465" w:rsidRDefault="00E72D9B" w:rsidP="008C3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6D7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14:paraId="2761002F" w14:textId="77777777" w:rsidTr="00775424">
        <w:trPr>
          <w:gridAfter w:val="1"/>
          <w:wAfter w:w="7" w:type="dxa"/>
        </w:trPr>
        <w:tc>
          <w:tcPr>
            <w:tcW w:w="9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7090" w14:textId="77777777" w:rsidR="005400CC" w:rsidRPr="00F45D2F" w:rsidRDefault="005400CC" w:rsidP="005400CC">
            <w:pPr>
              <w:spacing w:before="120" w:after="12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071419">
              <w:rPr>
                <w:rFonts w:ascii="Arial" w:hAnsi="Arial" w:cs="Arial"/>
                <w:b/>
                <w:sz w:val="28"/>
                <w:szCs w:val="28"/>
              </w:rPr>
              <w:t>Fremmedspråk/fordypning</w:t>
            </w:r>
            <w:r w:rsidRPr="0007141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F45D2F">
              <w:rPr>
                <w:rFonts w:ascii="Arial" w:hAnsi="Arial" w:cs="Arial"/>
                <w:b/>
                <w:color w:val="FF0000"/>
                <w:sz w:val="16"/>
                <w:szCs w:val="16"/>
              </w:rPr>
              <w:t>For ungdomsskolen</w:t>
            </w:r>
          </w:p>
        </w:tc>
      </w:tr>
      <w:tr w:rsidR="005400CC" w14:paraId="7ECF19F0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0C392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Navn på faglærer</w:t>
            </w:r>
          </w:p>
          <w:p w14:paraId="686B903A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F942" w14:textId="77777777" w:rsidR="005400CC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14:paraId="1D5346FC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2F888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Beskrivelse av tilbudet</w:t>
            </w:r>
          </w:p>
          <w:p w14:paraId="5AA577CF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22A73" w14:textId="77777777" w:rsidR="005400CC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14:paraId="6CE4A4C5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D6F6C8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 xml:space="preserve">Elevens interesse, motivasjon og </w:t>
            </w:r>
            <w:r w:rsidR="00B02ECD">
              <w:rPr>
                <w:rFonts w:ascii="Arial" w:hAnsi="Arial" w:cs="Arial"/>
                <w:sz w:val="20"/>
                <w:szCs w:val="24"/>
              </w:rPr>
              <w:t>arbeidsprosess</w:t>
            </w:r>
            <w:r w:rsidRPr="00D445AA">
              <w:rPr>
                <w:rFonts w:ascii="Arial" w:hAnsi="Arial" w:cs="Arial"/>
                <w:sz w:val="20"/>
                <w:szCs w:val="24"/>
              </w:rPr>
              <w:t xml:space="preserve"> i faget</w:t>
            </w:r>
          </w:p>
          <w:p w14:paraId="37C62A34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D4AC" w14:textId="77777777" w:rsidR="005400CC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14:paraId="28C0E7D3" w14:textId="77777777" w:rsidTr="00775424">
        <w:trPr>
          <w:gridAfter w:val="1"/>
          <w:wAfter w:w="7" w:type="dxa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2150D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Elevens utbytte av tilbudet</w:t>
            </w:r>
          </w:p>
          <w:p w14:paraId="713E5462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82A6F" w14:textId="77777777" w:rsidR="005400CC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0CC" w:rsidRPr="00B41CA6" w14:paraId="2512865A" w14:textId="77777777" w:rsidTr="00775424">
        <w:tc>
          <w:tcPr>
            <w:tcW w:w="2516" w:type="dxa"/>
            <w:shd w:val="clear" w:color="auto" w:fill="D9D9D9"/>
          </w:tcPr>
          <w:p w14:paraId="0B8A5B1A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  <w:r w:rsidRPr="00D445AA">
              <w:rPr>
                <w:rFonts w:ascii="Arial" w:hAnsi="Arial" w:cs="Arial"/>
                <w:sz w:val="20"/>
                <w:szCs w:val="24"/>
              </w:rPr>
              <w:t>Beskrivelse av denne opplæringen</w:t>
            </w:r>
          </w:p>
          <w:p w14:paraId="55D5B8EE" w14:textId="77777777" w:rsidR="005400CC" w:rsidRPr="00D445AA" w:rsidRDefault="005400CC" w:rsidP="005400C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799" w:type="dxa"/>
            <w:gridSpan w:val="2"/>
          </w:tcPr>
          <w:p w14:paraId="03245D0E" w14:textId="77777777" w:rsidR="005400CC" w:rsidRPr="00B21E0F" w:rsidRDefault="005400CC" w:rsidP="0054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2B9013D" w14:textId="77777777" w:rsidR="00C84A20" w:rsidRDefault="00C84A20" w:rsidP="002E274C">
      <w:pPr>
        <w:sectPr w:rsidR="00C84A20" w:rsidSect="001C15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1701" w:right="1701" w:bottom="1276" w:left="1134" w:header="709" w:footer="709" w:gutter="0"/>
          <w:cols w:space="708"/>
          <w:titlePg/>
          <w:docGrid w:linePitch="326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59477B" w:rsidRPr="00DB061B" w14:paraId="0001868D" w14:textId="77777777" w:rsidTr="000A16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6A23" w14:textId="77777777" w:rsidR="0059477B" w:rsidRPr="00DB061B" w:rsidRDefault="0059477B" w:rsidP="00B1412C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71419">
              <w:rPr>
                <w:rFonts w:ascii="Arial" w:hAnsi="Arial" w:cs="Arial"/>
                <w:b/>
                <w:sz w:val="28"/>
                <w:szCs w:val="28"/>
              </w:rPr>
              <w:t xml:space="preserve">Andre </w:t>
            </w:r>
            <w:r w:rsidR="00B1412C" w:rsidRPr="00071419">
              <w:rPr>
                <w:rFonts w:ascii="Arial" w:hAnsi="Arial" w:cs="Arial"/>
                <w:b/>
                <w:sz w:val="28"/>
                <w:szCs w:val="28"/>
              </w:rPr>
              <w:t xml:space="preserve">relevante </w:t>
            </w:r>
            <w:r w:rsidRPr="00071419">
              <w:rPr>
                <w:rFonts w:ascii="Arial" w:hAnsi="Arial" w:cs="Arial"/>
                <w:b/>
                <w:sz w:val="28"/>
                <w:szCs w:val="28"/>
              </w:rPr>
              <w:t>opplysninger</w:t>
            </w:r>
            <w:r w:rsidR="00B1412C" w:rsidRPr="00071419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59477B" w14:paraId="47E5C72E" w14:textId="77777777" w:rsidTr="004C151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38DC9" w14:textId="77777777" w:rsidR="0059477B" w:rsidRDefault="0059477B" w:rsidP="004C1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215F2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B34B90" w14:textId="77777777" w:rsidR="0059477B" w:rsidRDefault="0059477B" w:rsidP="004C15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69819" w14:textId="77777777" w:rsidR="0059477B" w:rsidRDefault="0059477B" w:rsidP="004C1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171038" w14:textId="77777777" w:rsidR="0059477B" w:rsidRPr="00071419" w:rsidRDefault="0059477B" w:rsidP="006040ED">
      <w:pPr>
        <w:rPr>
          <w:sz w:val="28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454"/>
        <w:gridCol w:w="3423"/>
      </w:tblGrid>
      <w:tr w:rsidR="00646747" w:rsidRPr="00071419" w14:paraId="5EA5F5D9" w14:textId="77777777" w:rsidTr="000A161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0C62" w14:textId="77777777" w:rsidR="00646747" w:rsidRPr="00071419" w:rsidRDefault="00646747" w:rsidP="00855FA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sz w:val="28"/>
                <w:szCs w:val="22"/>
              </w:rPr>
              <w:t>Vedlagte resultater fra kartlegging</w:t>
            </w:r>
          </w:p>
        </w:tc>
      </w:tr>
      <w:tr w:rsidR="000E5A6E" w14:paraId="55E5F52B" w14:textId="77777777" w:rsidTr="00F26EE9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5758D" w14:textId="77777777" w:rsidR="000E5A6E" w:rsidRPr="00894050" w:rsidRDefault="000E5A6E" w:rsidP="004C1511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 w:rsidRPr="00894050">
              <w:rPr>
                <w:rFonts w:ascii="Arial" w:hAnsi="Arial" w:cs="Arial"/>
                <w:b/>
                <w:sz w:val="16"/>
              </w:rPr>
              <w:t>Type kartlegging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0B7564" w14:textId="77777777" w:rsidR="000E5A6E" w:rsidRPr="00894050" w:rsidRDefault="000E5A6E" w:rsidP="004C1511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 w:rsidRPr="00894050">
              <w:rPr>
                <w:rFonts w:ascii="Arial" w:hAnsi="Arial" w:cs="Arial"/>
                <w:b/>
                <w:sz w:val="16"/>
              </w:rPr>
              <w:t>Resultater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A36EFE" w14:textId="77777777" w:rsidR="000E5A6E" w:rsidRPr="00894050" w:rsidRDefault="000E5A6E" w:rsidP="004C1511">
            <w:pPr>
              <w:spacing w:line="360" w:lineRule="auto"/>
              <w:rPr>
                <w:rFonts w:ascii="Arial" w:hAnsi="Arial" w:cs="Arial"/>
                <w:b/>
                <w:sz w:val="16"/>
              </w:rPr>
            </w:pPr>
            <w:r w:rsidRPr="00894050">
              <w:rPr>
                <w:rFonts w:ascii="Arial" w:hAnsi="Arial" w:cs="Arial"/>
                <w:b/>
                <w:sz w:val="16"/>
              </w:rPr>
              <w:t>Dato</w:t>
            </w:r>
          </w:p>
        </w:tc>
      </w:tr>
      <w:tr w:rsidR="00C71190" w:rsidRPr="00D445AA" w14:paraId="4EDE17CD" w14:textId="77777777" w:rsidTr="0008329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B45DD" w14:textId="77777777" w:rsidR="00C71190" w:rsidRPr="00D445AA" w:rsidRDefault="00C71190" w:rsidP="0008329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Kartlegging av læringsmiljø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7EB" w14:textId="77777777" w:rsidR="00C71190" w:rsidRPr="00D445AA" w:rsidRDefault="00C71190" w:rsidP="000832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4D4B" w14:textId="77777777" w:rsidR="00C71190" w:rsidRPr="00D445AA" w:rsidRDefault="00C71190" w:rsidP="000832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6747" w:rsidRPr="00D445AA" w14:paraId="248EF1AB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40058" w14:textId="77777777" w:rsidR="00646747" w:rsidRPr="00D445AA" w:rsidRDefault="00F7759D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Logos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06E4" w14:textId="77777777" w:rsidR="00646747" w:rsidRPr="00D445AA" w:rsidRDefault="00646747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0E9" w14:textId="77777777" w:rsidR="00646747" w:rsidRPr="00D445AA" w:rsidRDefault="00254BB3" w:rsidP="004C151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6747" w:rsidRPr="00D445AA" w14:paraId="703426A9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9F847" w14:textId="77777777" w:rsidR="00646747" w:rsidRPr="00D445AA" w:rsidRDefault="00F7759D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Språk 6-16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663" w14:textId="77777777" w:rsidR="00646747" w:rsidRPr="00D445AA" w:rsidRDefault="00646747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F73" w14:textId="77777777" w:rsidR="00646747" w:rsidRPr="00D445AA" w:rsidRDefault="00254BB3" w:rsidP="004C151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6747" w:rsidRPr="00D445AA" w14:paraId="2D3EAE8D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C1337" w14:textId="77777777" w:rsidR="00646747" w:rsidRPr="00D445AA" w:rsidRDefault="00F7759D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Nasjonale prøver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529" w14:textId="77777777" w:rsidR="00646747" w:rsidRPr="00D445AA" w:rsidRDefault="00646747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7DD" w14:textId="77777777" w:rsidR="00646747" w:rsidRPr="00D445AA" w:rsidRDefault="00254BB3" w:rsidP="004C151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6747" w:rsidRPr="00D445AA" w14:paraId="2B9034E0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B14F6" w14:textId="77777777" w:rsidR="00646747" w:rsidRPr="00D445AA" w:rsidRDefault="00F7759D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Karakterkort</w:t>
            </w:r>
            <w:r w:rsidR="00F679CA" w:rsidRPr="00D445AA">
              <w:rPr>
                <w:rFonts w:ascii="Arial" w:hAnsi="Arial" w:cs="Arial"/>
                <w:sz w:val="20"/>
              </w:rPr>
              <w:t xml:space="preserve"> (u. skole)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4FC" w14:textId="77777777" w:rsidR="00646747" w:rsidRPr="00D445AA" w:rsidRDefault="00646747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571" w14:textId="77777777" w:rsidR="00646747" w:rsidRPr="00D445AA" w:rsidRDefault="00254BB3" w:rsidP="004C151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6747" w:rsidRPr="00D445AA" w14:paraId="0978D58F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495163" w14:textId="77777777" w:rsidR="00646747" w:rsidRPr="00D445AA" w:rsidRDefault="00CE218C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Ordkjedetesten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EE7" w14:textId="77777777" w:rsidR="00646747" w:rsidRPr="00D445AA" w:rsidRDefault="00646747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8E3" w14:textId="77777777" w:rsidR="00646747" w:rsidRPr="00D445AA" w:rsidRDefault="00254BB3" w:rsidP="004C151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6747" w:rsidRPr="00D445AA" w14:paraId="78AF1C8E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5814C" w14:textId="77777777" w:rsidR="00646747" w:rsidRPr="00D445AA" w:rsidRDefault="00CE218C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D445AA">
              <w:rPr>
                <w:rFonts w:ascii="Arial" w:hAnsi="Arial" w:cs="Arial"/>
                <w:sz w:val="20"/>
              </w:rPr>
              <w:t>Carlsten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336" w14:textId="77777777" w:rsidR="00646747" w:rsidRPr="00D445AA" w:rsidRDefault="00646747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92C" w14:textId="77777777" w:rsidR="00646747" w:rsidRPr="00D445AA" w:rsidRDefault="00254BB3" w:rsidP="004C151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218C" w:rsidRPr="00D445AA" w14:paraId="0E07EE3F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E7700A" w14:textId="77777777" w:rsidR="00CE218C" w:rsidRPr="00D445AA" w:rsidRDefault="00CE218C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D445AA">
              <w:rPr>
                <w:rFonts w:ascii="Arial" w:hAnsi="Arial" w:cs="Arial"/>
                <w:sz w:val="20"/>
              </w:rPr>
              <w:t>Regnefaktaprøven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498" w14:textId="77777777" w:rsidR="00CE218C" w:rsidRPr="00D445AA" w:rsidRDefault="00CE218C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9E4" w14:textId="77777777" w:rsidR="00CE218C" w:rsidRPr="00D445AA" w:rsidRDefault="00CE218C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218C" w:rsidRPr="00D445AA" w14:paraId="69B41740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4BA620" w14:textId="77777777" w:rsidR="00CE218C" w:rsidRPr="00D445AA" w:rsidRDefault="00CE218C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Anne Bruun Dahle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F27" w14:textId="77777777" w:rsidR="00CE218C" w:rsidRPr="00D445AA" w:rsidRDefault="00CE218C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59BB" w14:textId="77777777" w:rsidR="00CE218C" w:rsidRPr="00D445AA" w:rsidRDefault="00CE218C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80028" w:rsidRPr="00D445AA" w14:paraId="45E396F6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ECD48E" w14:textId="77777777" w:rsidR="00B80028" w:rsidRPr="00D445AA" w:rsidRDefault="00B80028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>Logg fra Vokal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169" w14:textId="77777777" w:rsidR="00B80028" w:rsidRPr="00D445AA" w:rsidRDefault="005C4320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56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A56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5637">
              <w:rPr>
                <w:rFonts w:ascii="Arial" w:hAnsi="Arial" w:cs="Arial"/>
                <w:sz w:val="22"/>
                <w:szCs w:val="22"/>
              </w:rPr>
            </w:r>
            <w:r w:rsidRPr="00BA56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393" w14:textId="77777777" w:rsidR="00B80028" w:rsidRPr="00D445AA" w:rsidRDefault="005C4320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56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A56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5637">
              <w:rPr>
                <w:rFonts w:ascii="Arial" w:hAnsi="Arial" w:cs="Arial"/>
                <w:sz w:val="22"/>
                <w:szCs w:val="22"/>
              </w:rPr>
            </w:r>
            <w:r w:rsidRPr="00BA56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56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1190" w:rsidRPr="00D445AA" w14:paraId="48C3589A" w14:textId="77777777" w:rsidTr="006033D0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233F2C" w14:textId="77777777" w:rsidR="00C71190" w:rsidRPr="00D445AA" w:rsidRDefault="00C71190" w:rsidP="004C1511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D445AA">
              <w:rPr>
                <w:rFonts w:ascii="Arial" w:hAnsi="Arial" w:cs="Arial"/>
                <w:sz w:val="20"/>
              </w:rPr>
              <w:t xml:space="preserve">Annen kartlegging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2BA" w14:textId="77777777" w:rsidR="00C71190" w:rsidRPr="00D445AA" w:rsidRDefault="00C71190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7F2" w14:textId="77777777" w:rsidR="00C71190" w:rsidRPr="00D445AA" w:rsidRDefault="00C71190" w:rsidP="004C151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445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445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445AA">
              <w:rPr>
                <w:rFonts w:ascii="Arial" w:hAnsi="Arial" w:cs="Arial"/>
                <w:sz w:val="22"/>
                <w:szCs w:val="22"/>
              </w:rPr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445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46747" w14:paraId="23E3BC87" w14:textId="77777777" w:rsidTr="006033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60C" w14:textId="77777777" w:rsidR="008C4A23" w:rsidRDefault="008C4A23" w:rsidP="004C151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  <w:p w14:paraId="502DE5A1" w14:textId="77777777" w:rsidR="00646747" w:rsidRPr="00192204" w:rsidRDefault="00646747" w:rsidP="004C1511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92204">
              <w:rPr>
                <w:rFonts w:ascii="Arial" w:hAnsi="Arial" w:cs="Arial"/>
                <w:color w:val="0070C0"/>
                <w:sz w:val="16"/>
                <w:szCs w:val="16"/>
              </w:rPr>
              <w:t>Legg ved kopi av resultatark fra kartleggingsprøvene</w:t>
            </w:r>
            <w:r w:rsidR="000E5A6E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</w:p>
          <w:p w14:paraId="0BCF1EF8" w14:textId="77777777" w:rsidR="008C4A23" w:rsidRPr="007F0A92" w:rsidRDefault="008C4A23" w:rsidP="004C1511">
            <w:pPr>
              <w:rPr>
                <w:rFonts w:ascii="Arial" w:hAnsi="Arial" w:cs="Arial"/>
                <w:b/>
                <w:color w:val="548DD4"/>
                <w:sz w:val="16"/>
                <w:szCs w:val="16"/>
              </w:rPr>
            </w:pPr>
          </w:p>
        </w:tc>
      </w:tr>
    </w:tbl>
    <w:p w14:paraId="72C455DD" w14:textId="77777777" w:rsidR="00646747" w:rsidRDefault="00646747" w:rsidP="006040ED"/>
    <w:p w14:paraId="711F02C8" w14:textId="0A28399E" w:rsidR="00133224" w:rsidRPr="00D445AA" w:rsidRDefault="00826106" w:rsidP="00953397">
      <w:pPr>
        <w:rPr>
          <w:rFonts w:ascii="Arial" w:hAnsi="Arial" w:cs="Arial"/>
          <w:sz w:val="18"/>
          <w:szCs w:val="18"/>
        </w:rPr>
      </w:pPr>
      <w:r w:rsidRPr="00D445AA">
        <w:rPr>
          <w:rFonts w:ascii="Arial" w:hAnsi="Arial" w:cs="Arial"/>
          <w:b/>
          <w:sz w:val="18"/>
          <w:szCs w:val="18"/>
        </w:rPr>
        <w:t>Resten k</w:t>
      </w:r>
      <w:r w:rsidR="00F317F9" w:rsidRPr="00D445AA">
        <w:rPr>
          <w:rFonts w:ascii="Arial" w:hAnsi="Arial" w:cs="Arial"/>
          <w:b/>
          <w:sz w:val="18"/>
          <w:szCs w:val="18"/>
        </w:rPr>
        <w:t>an klippes bort og f</w:t>
      </w:r>
      <w:r w:rsidR="00897CB8" w:rsidRPr="00D445AA">
        <w:rPr>
          <w:rFonts w:ascii="Arial" w:hAnsi="Arial" w:cs="Arial"/>
          <w:b/>
          <w:sz w:val="18"/>
          <w:szCs w:val="18"/>
        </w:rPr>
        <w:t>ylles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="00133224" w:rsidRPr="00D445AA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kun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="00897CB8" w:rsidRPr="00D445AA">
        <w:rPr>
          <w:rFonts w:ascii="Arial" w:eastAsia="Calibri" w:hAnsi="Arial" w:cs="Arial"/>
          <w:b/>
          <w:sz w:val="18"/>
          <w:szCs w:val="18"/>
          <w:lang w:eastAsia="en-US"/>
        </w:rPr>
        <w:t xml:space="preserve">ut 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>dersom det er behov for å gi mer utfyllende informasjon om Fravær, Flerspråklighet (§</w:t>
      </w:r>
      <w:r w:rsidR="00172E2F">
        <w:rPr>
          <w:rFonts w:ascii="Arial" w:eastAsia="Calibri" w:hAnsi="Arial" w:cs="Arial"/>
          <w:b/>
          <w:sz w:val="18"/>
          <w:szCs w:val="18"/>
          <w:lang w:eastAsia="en-US"/>
        </w:rPr>
        <w:t>3-6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>), ASK (</w:t>
      </w:r>
      <w:r w:rsidR="00172E2F">
        <w:rPr>
          <w:rFonts w:ascii="Arial" w:eastAsia="Calibri" w:hAnsi="Arial" w:cs="Arial"/>
          <w:b/>
          <w:sz w:val="18"/>
          <w:szCs w:val="18"/>
          <w:lang w:eastAsia="en-US"/>
        </w:rPr>
        <w:t>§11-12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>) og Syn/hørselshemming (§</w:t>
      </w:r>
      <w:r w:rsidR="00172E2F">
        <w:rPr>
          <w:rFonts w:ascii="Arial" w:eastAsia="Calibri" w:hAnsi="Arial" w:cs="Arial"/>
          <w:b/>
          <w:sz w:val="18"/>
          <w:szCs w:val="18"/>
          <w:lang w:eastAsia="en-US"/>
        </w:rPr>
        <w:t>§11-5, 3-4, 3-5</w:t>
      </w:r>
      <w:r w:rsidR="00133224" w:rsidRPr="00D445AA">
        <w:rPr>
          <w:rFonts w:ascii="Arial" w:eastAsia="Calibri" w:hAnsi="Arial" w:cs="Arial"/>
          <w:b/>
          <w:sz w:val="18"/>
          <w:szCs w:val="18"/>
          <w:lang w:eastAsia="en-US"/>
        </w:rPr>
        <w:t>)</w:t>
      </w:r>
    </w:p>
    <w:p w14:paraId="4DBAAA77" w14:textId="77777777" w:rsidR="00133224" w:rsidRPr="00486D94" w:rsidRDefault="00133224" w:rsidP="00953397">
      <w:pPr>
        <w:rPr>
          <w:rFonts w:ascii="Arial" w:hAnsi="Arial" w:cs="Arial"/>
          <w:sz w:val="20"/>
        </w:rPr>
      </w:pPr>
    </w:p>
    <w:p w14:paraId="0D2A8228" w14:textId="77777777" w:rsidR="00133224" w:rsidRPr="00486D94" w:rsidRDefault="00133224" w:rsidP="00953397">
      <w:pPr>
        <w:rPr>
          <w:rFonts w:ascii="Arial" w:eastAsia="Calibri" w:hAnsi="Arial" w:cs="Arial"/>
          <w:b/>
          <w:sz w:val="20"/>
          <w:lang w:eastAsia="en-US"/>
        </w:rPr>
      </w:pPr>
      <w:r w:rsidRPr="00486D94">
        <w:rPr>
          <w:rFonts w:ascii="Arial" w:eastAsia="Calibri" w:hAnsi="Arial" w:cs="Arial"/>
          <w:b/>
          <w:sz w:val="20"/>
          <w:lang w:eastAsia="en-US"/>
        </w:rPr>
        <w:t>Vedlegg A: Fravær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84"/>
      </w:tblGrid>
      <w:tr w:rsidR="00133224" w:rsidRPr="00486D94" w14:paraId="3A24EF2F" w14:textId="77777777" w:rsidTr="00BD48DF">
        <w:tc>
          <w:tcPr>
            <w:tcW w:w="2909" w:type="dxa"/>
            <w:shd w:val="clear" w:color="auto" w:fill="F2F2F2"/>
          </w:tcPr>
          <w:p w14:paraId="32CFF3BA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Fravær inneværende skoleår, oppgi dager og timeantall. </w:t>
            </w:r>
          </w:p>
        </w:tc>
        <w:tc>
          <w:tcPr>
            <w:tcW w:w="6410" w:type="dxa"/>
            <w:shd w:val="clear" w:color="auto" w:fill="F2F2F2"/>
          </w:tcPr>
          <w:p w14:paraId="6EC5ED13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Dager_____ Timer_____</w:t>
            </w:r>
          </w:p>
        </w:tc>
      </w:tr>
      <w:tr w:rsidR="00133224" w:rsidRPr="00486D94" w14:paraId="25ABD639" w14:textId="77777777" w:rsidTr="00BD48DF">
        <w:tc>
          <w:tcPr>
            <w:tcW w:w="2909" w:type="dxa"/>
            <w:shd w:val="clear" w:color="auto" w:fill="F2F2F2"/>
          </w:tcPr>
          <w:p w14:paraId="35F8AC86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Er fraværet over grensen for hva Bærum kommune definerer som alvorlig skolefravær i sine fraværsrutiner?</w:t>
            </w:r>
          </w:p>
        </w:tc>
        <w:tc>
          <w:tcPr>
            <w:tcW w:w="6410" w:type="dxa"/>
            <w:shd w:val="clear" w:color="auto" w:fill="F2F2F2"/>
          </w:tcPr>
          <w:p w14:paraId="1FFF7157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Ja □      Nei □   Hvis ja, svar på følgende supplerende spørsmål</w:t>
            </w:r>
          </w:p>
        </w:tc>
      </w:tr>
      <w:tr w:rsidR="00133224" w:rsidRPr="00486D94" w14:paraId="6A0256DB" w14:textId="77777777" w:rsidTr="00BD48DF">
        <w:tc>
          <w:tcPr>
            <w:tcW w:w="2909" w:type="dxa"/>
            <w:shd w:val="clear" w:color="auto" w:fill="F2F2F2"/>
          </w:tcPr>
          <w:p w14:paraId="4C460459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Fraværshistorikk, når startet elevens fravær?</w:t>
            </w:r>
          </w:p>
        </w:tc>
        <w:tc>
          <w:tcPr>
            <w:tcW w:w="6410" w:type="dxa"/>
            <w:shd w:val="clear" w:color="auto" w:fill="F2F2F2"/>
          </w:tcPr>
          <w:p w14:paraId="3521BAA7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09D56D52" w14:textId="77777777" w:rsidTr="00BD48DF">
        <w:tc>
          <w:tcPr>
            <w:tcW w:w="2909" w:type="dxa"/>
            <w:shd w:val="clear" w:color="auto" w:fill="F2F2F2"/>
          </w:tcPr>
          <w:p w14:paraId="76CB069E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Er Bærum kommunes fraværsrutiner fulgt? Legg ved samarbeidsavtaler</w:t>
            </w:r>
          </w:p>
        </w:tc>
        <w:tc>
          <w:tcPr>
            <w:tcW w:w="6410" w:type="dxa"/>
            <w:shd w:val="clear" w:color="auto" w:fill="F2F2F2"/>
          </w:tcPr>
          <w:p w14:paraId="65C9CD4A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2FBADDF3" w14:textId="77777777" w:rsidTr="00BD48DF">
        <w:tc>
          <w:tcPr>
            <w:tcW w:w="2909" w:type="dxa"/>
            <w:shd w:val="clear" w:color="auto" w:fill="F2F2F2"/>
          </w:tcPr>
          <w:p w14:paraId="5BCFA9AB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 Hvem har deltatt i samarbeidsmøter?</w:t>
            </w:r>
          </w:p>
        </w:tc>
        <w:tc>
          <w:tcPr>
            <w:tcW w:w="6410" w:type="dxa"/>
            <w:shd w:val="clear" w:color="auto" w:fill="F2F2F2"/>
          </w:tcPr>
          <w:p w14:paraId="48ACFEE1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2EE16F72" w14:textId="77777777" w:rsidR="00133224" w:rsidRPr="00486D94" w:rsidRDefault="00133224" w:rsidP="00953397">
      <w:pPr>
        <w:rPr>
          <w:rFonts w:ascii="Arial" w:eastAsia="Calibri" w:hAnsi="Arial" w:cs="Arial"/>
          <w:sz w:val="20"/>
          <w:lang w:eastAsia="en-US"/>
        </w:rPr>
      </w:pPr>
    </w:p>
    <w:p w14:paraId="197D3CC9" w14:textId="40D9DE22" w:rsidR="00133224" w:rsidRPr="00486D94" w:rsidRDefault="00133224" w:rsidP="00953397">
      <w:pPr>
        <w:rPr>
          <w:rFonts w:ascii="Arial" w:eastAsia="Calibri" w:hAnsi="Arial" w:cs="Arial"/>
          <w:b/>
          <w:sz w:val="20"/>
          <w:lang w:eastAsia="en-US"/>
        </w:rPr>
      </w:pPr>
      <w:r w:rsidRPr="00486D94">
        <w:rPr>
          <w:rFonts w:ascii="Arial" w:eastAsia="Calibri" w:hAnsi="Arial" w:cs="Arial"/>
          <w:b/>
          <w:sz w:val="20"/>
          <w:lang w:eastAsia="en-US"/>
        </w:rPr>
        <w:t xml:space="preserve">Vedlegg B: Flerspråklighet </w:t>
      </w:r>
      <w:r w:rsidR="00172E2F">
        <w:rPr>
          <w:rFonts w:ascii="Arial" w:eastAsia="Calibri" w:hAnsi="Arial" w:cs="Arial"/>
          <w:b/>
          <w:sz w:val="20"/>
          <w:lang w:eastAsia="en-US"/>
        </w:rPr>
        <w:t>(§3-6</w:t>
      </w:r>
      <w:r w:rsidRPr="00486D94">
        <w:rPr>
          <w:rFonts w:ascii="Arial" w:eastAsia="Calibri" w:hAnsi="Arial" w:cs="Arial"/>
          <w:b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385"/>
      </w:tblGrid>
      <w:tr w:rsidR="00133224" w:rsidRPr="00486D94" w14:paraId="68327011" w14:textId="77777777" w:rsidTr="00BD48DF">
        <w:tc>
          <w:tcPr>
            <w:tcW w:w="2909" w:type="dxa"/>
            <w:shd w:val="clear" w:color="auto" w:fill="F2F2F2"/>
          </w:tcPr>
          <w:p w14:paraId="7491B2B9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Elevens fødeland</w:t>
            </w:r>
          </w:p>
        </w:tc>
        <w:tc>
          <w:tcPr>
            <w:tcW w:w="6410" w:type="dxa"/>
            <w:shd w:val="clear" w:color="auto" w:fill="F2F2F2"/>
          </w:tcPr>
          <w:p w14:paraId="14825CE5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</w:p>
        </w:tc>
      </w:tr>
      <w:tr w:rsidR="00133224" w:rsidRPr="00486D94" w14:paraId="0DBD8565" w14:textId="77777777" w:rsidTr="00BD48DF">
        <w:tc>
          <w:tcPr>
            <w:tcW w:w="2909" w:type="dxa"/>
            <w:shd w:val="clear" w:color="auto" w:fill="F2F2F2"/>
          </w:tcPr>
          <w:p w14:paraId="720222D3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Elevens morsmål</w:t>
            </w:r>
          </w:p>
        </w:tc>
        <w:tc>
          <w:tcPr>
            <w:tcW w:w="6410" w:type="dxa"/>
            <w:shd w:val="clear" w:color="auto" w:fill="F2F2F2"/>
          </w:tcPr>
          <w:p w14:paraId="56FEF302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</w:p>
        </w:tc>
      </w:tr>
      <w:tr w:rsidR="00133224" w:rsidRPr="00486D94" w14:paraId="4BC847E9" w14:textId="77777777" w:rsidTr="00BD48DF">
        <w:tc>
          <w:tcPr>
            <w:tcW w:w="2909" w:type="dxa"/>
            <w:shd w:val="clear" w:color="auto" w:fill="F2F2F2"/>
          </w:tcPr>
          <w:p w14:paraId="3AB33C39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Opphold i andre land før ankomst i Norge? Når kom eleven til Norge?</w:t>
            </w:r>
          </w:p>
        </w:tc>
        <w:tc>
          <w:tcPr>
            <w:tcW w:w="6410" w:type="dxa"/>
            <w:shd w:val="clear" w:color="auto" w:fill="F2F2F2"/>
          </w:tcPr>
          <w:p w14:paraId="091A29F5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48743C86" w14:textId="77777777" w:rsidTr="00BD48DF">
        <w:tc>
          <w:tcPr>
            <w:tcW w:w="2909" w:type="dxa"/>
            <w:shd w:val="clear" w:color="auto" w:fill="F2F2F2"/>
          </w:tcPr>
          <w:p w14:paraId="5D7BA06A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Antall år eleven har gått i skole/barnehage med norsk som hovedspråk</w:t>
            </w:r>
          </w:p>
        </w:tc>
        <w:tc>
          <w:tcPr>
            <w:tcW w:w="6410" w:type="dxa"/>
            <w:shd w:val="clear" w:color="auto" w:fill="F2F2F2"/>
          </w:tcPr>
          <w:p w14:paraId="6AC5FC7D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00F4558D" w14:textId="77777777" w:rsidTr="00BD48DF">
        <w:tc>
          <w:tcPr>
            <w:tcW w:w="2909" w:type="dxa"/>
            <w:shd w:val="clear" w:color="auto" w:fill="F2F2F2"/>
          </w:tcPr>
          <w:p w14:paraId="2E42B6EC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Antall år i barnehage/skole med andre språk enn norsk som hovedspråk</w:t>
            </w:r>
          </w:p>
        </w:tc>
        <w:tc>
          <w:tcPr>
            <w:tcW w:w="6410" w:type="dxa"/>
            <w:shd w:val="clear" w:color="auto" w:fill="F2F2F2"/>
          </w:tcPr>
          <w:p w14:paraId="50705832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2A55CE17" w14:textId="77777777" w:rsidTr="00BD48DF">
        <w:tc>
          <w:tcPr>
            <w:tcW w:w="2909" w:type="dxa"/>
            <w:shd w:val="clear" w:color="auto" w:fill="F2F2F2"/>
          </w:tcPr>
          <w:p w14:paraId="3882BE77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Hvilket språk bruker eleven hjemme?</w:t>
            </w:r>
          </w:p>
        </w:tc>
        <w:tc>
          <w:tcPr>
            <w:tcW w:w="6410" w:type="dxa"/>
            <w:shd w:val="clear" w:color="auto" w:fill="F2F2F2"/>
          </w:tcPr>
          <w:p w14:paraId="0AD1B693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2DD022CC" w14:textId="77777777" w:rsidTr="00BD48DF">
        <w:tc>
          <w:tcPr>
            <w:tcW w:w="2909" w:type="dxa"/>
            <w:shd w:val="clear" w:color="auto" w:fill="F2F2F2"/>
          </w:tcPr>
          <w:p w14:paraId="38D01409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Kan eleven lese og skrive på sitt morsmål?</w:t>
            </w:r>
          </w:p>
        </w:tc>
        <w:tc>
          <w:tcPr>
            <w:tcW w:w="6410" w:type="dxa"/>
            <w:shd w:val="clear" w:color="auto" w:fill="F2F2F2"/>
          </w:tcPr>
          <w:p w14:paraId="219D6248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</w:t>
            </w:r>
            <w:r w:rsidRPr="00486D94">
              <w:rPr>
                <w:rFonts w:ascii="Arial" w:eastAsia="Calibri" w:hAnsi="Arial" w:cs="Arial"/>
                <w:i/>
                <w:sz w:val="20"/>
                <w:lang w:eastAsia="en-US"/>
              </w:rPr>
              <w:t>Hvis ja, beskriv nivå</w:t>
            </w:r>
          </w:p>
        </w:tc>
      </w:tr>
      <w:tr w:rsidR="00133224" w:rsidRPr="00486D94" w14:paraId="4BA4EFFA" w14:textId="77777777" w:rsidTr="00BD48DF">
        <w:tc>
          <w:tcPr>
            <w:tcW w:w="2909" w:type="dxa"/>
            <w:shd w:val="clear" w:color="auto" w:fill="F2F2F2"/>
          </w:tcPr>
          <w:p w14:paraId="24D3C041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Hvordan er elevens opplæring etter §2-8 organisert?</w:t>
            </w:r>
          </w:p>
        </w:tc>
        <w:tc>
          <w:tcPr>
            <w:tcW w:w="6410" w:type="dxa"/>
            <w:shd w:val="clear" w:color="auto" w:fill="F2F2F2"/>
          </w:tcPr>
          <w:p w14:paraId="6A8356C7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3A96CE15" w14:textId="77777777" w:rsidTr="00BD48DF">
        <w:tc>
          <w:tcPr>
            <w:tcW w:w="2909" w:type="dxa"/>
            <w:shd w:val="clear" w:color="auto" w:fill="F2F2F2"/>
          </w:tcPr>
          <w:p w14:paraId="119721F0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Hvor mange timer per år?</w:t>
            </w:r>
          </w:p>
        </w:tc>
        <w:tc>
          <w:tcPr>
            <w:tcW w:w="6410" w:type="dxa"/>
            <w:shd w:val="clear" w:color="auto" w:fill="F2F2F2"/>
          </w:tcPr>
          <w:p w14:paraId="6DFDBF0A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25B2E566" w14:textId="77777777" w:rsidTr="00BD48DF">
        <w:tc>
          <w:tcPr>
            <w:tcW w:w="2909" w:type="dxa"/>
            <w:shd w:val="clear" w:color="auto" w:fill="F2F2F2"/>
          </w:tcPr>
          <w:p w14:paraId="466CC163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Følger eleven læreplanen for norsk for språklige minoriteter?</w:t>
            </w:r>
          </w:p>
        </w:tc>
        <w:tc>
          <w:tcPr>
            <w:tcW w:w="6410" w:type="dxa"/>
            <w:shd w:val="clear" w:color="auto" w:fill="F2F2F2"/>
          </w:tcPr>
          <w:p w14:paraId="5543D0ED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  </w:t>
            </w:r>
          </w:p>
        </w:tc>
      </w:tr>
      <w:tr w:rsidR="00133224" w:rsidRPr="00486D94" w14:paraId="4163AA2C" w14:textId="77777777" w:rsidTr="00BD48DF">
        <w:tc>
          <w:tcPr>
            <w:tcW w:w="2909" w:type="dxa"/>
            <w:shd w:val="clear" w:color="auto" w:fill="F2F2F2"/>
          </w:tcPr>
          <w:p w14:paraId="5B17309A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elevens mestringsnivå i norskfaget sammenlignet med ettspråklige barn på samme alder</w:t>
            </w:r>
          </w:p>
        </w:tc>
        <w:tc>
          <w:tcPr>
            <w:tcW w:w="6410" w:type="dxa"/>
            <w:shd w:val="clear" w:color="auto" w:fill="F2F2F2"/>
          </w:tcPr>
          <w:p w14:paraId="23B066C7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Legg ved </w:t>
            </w:r>
            <w:proofErr w:type="spellStart"/>
            <w:r w:rsidRPr="00486D94">
              <w:rPr>
                <w:rFonts w:ascii="Arial" w:eastAsia="Calibri" w:hAnsi="Arial" w:cs="Arial"/>
                <w:i/>
                <w:sz w:val="20"/>
                <w:lang w:eastAsia="en-US"/>
              </w:rPr>
              <w:t>Udirs</w:t>
            </w:r>
            <w:proofErr w:type="spellEnd"/>
            <w:r w:rsidRPr="00486D94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 kartlegging av norskferdigheter</w:t>
            </w:r>
          </w:p>
        </w:tc>
      </w:tr>
    </w:tbl>
    <w:p w14:paraId="27843792" w14:textId="77777777" w:rsidR="00133224" w:rsidRPr="00486D94" w:rsidRDefault="00133224" w:rsidP="00953397">
      <w:pPr>
        <w:rPr>
          <w:rFonts w:ascii="Arial" w:eastAsia="Calibri" w:hAnsi="Arial" w:cs="Arial"/>
          <w:b/>
          <w:sz w:val="20"/>
          <w:lang w:eastAsia="en-US"/>
        </w:rPr>
      </w:pPr>
    </w:p>
    <w:p w14:paraId="1654B0DC" w14:textId="3457C1CE" w:rsidR="00133224" w:rsidRPr="00486D94" w:rsidRDefault="00133224" w:rsidP="00953397">
      <w:pPr>
        <w:rPr>
          <w:rFonts w:ascii="Arial" w:eastAsia="Calibri" w:hAnsi="Arial" w:cs="Arial"/>
          <w:b/>
          <w:sz w:val="20"/>
          <w:lang w:eastAsia="en-US"/>
        </w:rPr>
      </w:pPr>
      <w:r w:rsidRPr="00486D94">
        <w:rPr>
          <w:rFonts w:ascii="Arial" w:eastAsia="Calibri" w:hAnsi="Arial" w:cs="Arial"/>
          <w:b/>
          <w:sz w:val="20"/>
          <w:lang w:eastAsia="en-US"/>
        </w:rPr>
        <w:t>Vedlegg C: ASK (§</w:t>
      </w:r>
      <w:r w:rsidR="00172E2F">
        <w:rPr>
          <w:rFonts w:ascii="Arial" w:eastAsia="Calibri" w:hAnsi="Arial" w:cs="Arial"/>
          <w:b/>
          <w:sz w:val="20"/>
          <w:lang w:eastAsia="en-US"/>
        </w:rPr>
        <w:t>11-12</w:t>
      </w:r>
      <w:r w:rsidRPr="00486D94">
        <w:rPr>
          <w:rFonts w:ascii="Arial" w:eastAsia="Calibri" w:hAnsi="Arial" w:cs="Arial"/>
          <w:b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384"/>
      </w:tblGrid>
      <w:tr w:rsidR="00133224" w:rsidRPr="00486D94" w14:paraId="0B66936A" w14:textId="77777777" w:rsidTr="00BD48DF">
        <w:tc>
          <w:tcPr>
            <w:tcW w:w="2909" w:type="dxa"/>
            <w:shd w:val="clear" w:color="auto" w:fill="F2F2F2"/>
          </w:tcPr>
          <w:p w14:paraId="4A11B313" w14:textId="03476C6C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elevens reseptive språk (språkforståelse</w:t>
            </w:r>
            <w:r w:rsidR="00080436">
              <w:rPr>
                <w:rFonts w:ascii="Arial" w:eastAsia="Calibri" w:hAnsi="Arial" w:cs="Arial"/>
                <w:sz w:val="20"/>
                <w:lang w:eastAsia="en-US"/>
              </w:rPr>
              <w:t>)</w:t>
            </w:r>
          </w:p>
        </w:tc>
        <w:tc>
          <w:tcPr>
            <w:tcW w:w="6410" w:type="dxa"/>
            <w:shd w:val="clear" w:color="auto" w:fill="F2F2F2"/>
          </w:tcPr>
          <w:p w14:paraId="240FC0DD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</w:p>
        </w:tc>
      </w:tr>
      <w:tr w:rsidR="00133224" w:rsidRPr="00486D94" w14:paraId="415650F2" w14:textId="77777777" w:rsidTr="00BD48DF">
        <w:tc>
          <w:tcPr>
            <w:tcW w:w="2909" w:type="dxa"/>
            <w:shd w:val="clear" w:color="auto" w:fill="F2F2F2"/>
          </w:tcPr>
          <w:p w14:paraId="7931F4AA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elevens ekspressive språk (tale)</w:t>
            </w:r>
          </w:p>
        </w:tc>
        <w:tc>
          <w:tcPr>
            <w:tcW w:w="6410" w:type="dxa"/>
            <w:shd w:val="clear" w:color="auto" w:fill="F2F2F2"/>
          </w:tcPr>
          <w:p w14:paraId="0C840F94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54A987E3" w14:textId="77777777" w:rsidTr="00BD48DF">
        <w:tc>
          <w:tcPr>
            <w:tcW w:w="2909" w:type="dxa"/>
            <w:shd w:val="clear" w:color="auto" w:fill="F2F2F2"/>
          </w:tcPr>
          <w:p w14:paraId="276C25E3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elevens gester/non verbale språk</w:t>
            </w:r>
          </w:p>
        </w:tc>
        <w:tc>
          <w:tcPr>
            <w:tcW w:w="6410" w:type="dxa"/>
            <w:shd w:val="clear" w:color="auto" w:fill="F2F2F2"/>
          </w:tcPr>
          <w:p w14:paraId="7AF6445C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36589B81" w14:textId="77777777" w:rsidTr="00BD48DF">
        <w:tc>
          <w:tcPr>
            <w:tcW w:w="2909" w:type="dxa"/>
            <w:shd w:val="clear" w:color="auto" w:fill="F2F2F2"/>
          </w:tcPr>
          <w:p w14:paraId="06CF0315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elevens ASK- løsning</w:t>
            </w:r>
          </w:p>
        </w:tc>
        <w:tc>
          <w:tcPr>
            <w:tcW w:w="6410" w:type="dxa"/>
            <w:shd w:val="clear" w:color="auto" w:fill="F2F2F2"/>
          </w:tcPr>
          <w:p w14:paraId="4EB5FA85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48AD2208" w14:textId="77777777" w:rsidTr="00BD48DF">
        <w:tc>
          <w:tcPr>
            <w:tcW w:w="2909" w:type="dxa"/>
            <w:shd w:val="clear" w:color="auto" w:fill="F2F2F2"/>
          </w:tcPr>
          <w:p w14:paraId="00527FE1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opplæringen eleven har fått i ASK så langt</w:t>
            </w:r>
          </w:p>
        </w:tc>
        <w:tc>
          <w:tcPr>
            <w:tcW w:w="6410" w:type="dxa"/>
            <w:shd w:val="clear" w:color="auto" w:fill="F2F2F2"/>
          </w:tcPr>
          <w:p w14:paraId="7800904F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4AC783F0" w14:textId="77777777" w:rsidTr="00BD48DF">
        <w:tc>
          <w:tcPr>
            <w:tcW w:w="2909" w:type="dxa"/>
            <w:shd w:val="clear" w:color="auto" w:fill="F2F2F2"/>
          </w:tcPr>
          <w:p w14:paraId="34FF7462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Har eleven en godt fungerende ASK-løsning?</w:t>
            </w:r>
          </w:p>
        </w:tc>
        <w:tc>
          <w:tcPr>
            <w:tcW w:w="6410" w:type="dxa"/>
            <w:shd w:val="clear" w:color="auto" w:fill="F2F2F2"/>
          </w:tcPr>
          <w:p w14:paraId="4720A785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  </w:t>
            </w:r>
            <w:r w:rsidRPr="00486D94">
              <w:rPr>
                <w:rFonts w:ascii="Arial" w:eastAsia="Calibri" w:hAnsi="Arial" w:cs="Arial"/>
                <w:i/>
                <w:sz w:val="20"/>
                <w:lang w:eastAsia="en-US"/>
              </w:rPr>
              <w:t>Hvis nei gå til siste punkt</w:t>
            </w:r>
          </w:p>
        </w:tc>
      </w:tr>
      <w:tr w:rsidR="00133224" w:rsidRPr="00486D94" w14:paraId="4AC7E8CD" w14:textId="77777777" w:rsidTr="00BD48DF">
        <w:tc>
          <w:tcPr>
            <w:tcW w:w="2909" w:type="dxa"/>
            <w:shd w:val="clear" w:color="auto" w:fill="F2F2F2"/>
          </w:tcPr>
          <w:p w14:paraId="631D7A3B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hva dere trenger hjelp til fra PPT i forhold til ASK</w:t>
            </w:r>
          </w:p>
        </w:tc>
        <w:tc>
          <w:tcPr>
            <w:tcW w:w="6410" w:type="dxa"/>
            <w:shd w:val="clear" w:color="auto" w:fill="F2F2F2"/>
          </w:tcPr>
          <w:p w14:paraId="7CE726C9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723ADD02" w14:textId="77777777" w:rsidR="00133224" w:rsidRPr="00486D94" w:rsidRDefault="00133224" w:rsidP="00953397">
      <w:pPr>
        <w:rPr>
          <w:rFonts w:ascii="Arial" w:eastAsia="Calibri" w:hAnsi="Arial" w:cs="Arial"/>
          <w:b/>
          <w:sz w:val="20"/>
          <w:lang w:eastAsia="en-US"/>
        </w:rPr>
      </w:pPr>
    </w:p>
    <w:p w14:paraId="573D7C14" w14:textId="593C8257" w:rsidR="00133224" w:rsidRPr="00486D94" w:rsidRDefault="00133224" w:rsidP="00953397">
      <w:pPr>
        <w:rPr>
          <w:rFonts w:ascii="Arial" w:eastAsia="Calibri" w:hAnsi="Arial" w:cs="Arial"/>
          <w:sz w:val="20"/>
          <w:lang w:eastAsia="en-US"/>
        </w:rPr>
      </w:pPr>
      <w:r w:rsidRPr="00486D94">
        <w:rPr>
          <w:rFonts w:ascii="Arial" w:eastAsia="Calibri" w:hAnsi="Arial" w:cs="Arial"/>
          <w:b/>
          <w:sz w:val="20"/>
          <w:lang w:eastAsia="en-US"/>
        </w:rPr>
        <w:t>Vedlegg D: Syn/hørselshemming (§§</w:t>
      </w:r>
      <w:r w:rsidR="00295FF8">
        <w:rPr>
          <w:rFonts w:ascii="Arial" w:eastAsia="Calibri" w:hAnsi="Arial" w:cs="Arial"/>
          <w:b/>
          <w:sz w:val="20"/>
          <w:lang w:eastAsia="en-US"/>
        </w:rPr>
        <w:t xml:space="preserve"> 11-5, 3-4, 3-5</w:t>
      </w:r>
      <w:r w:rsidRPr="00486D94">
        <w:rPr>
          <w:rFonts w:ascii="Arial" w:eastAsia="Calibri" w:hAnsi="Arial" w:cs="Arial"/>
          <w:sz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6382"/>
      </w:tblGrid>
      <w:tr w:rsidR="00133224" w:rsidRPr="00486D94" w14:paraId="4D61D73A" w14:textId="77777777" w:rsidTr="00BD48DF">
        <w:tc>
          <w:tcPr>
            <w:tcW w:w="2909" w:type="dxa"/>
            <w:shd w:val="clear" w:color="auto" w:fill="F2F2F2"/>
          </w:tcPr>
          <w:p w14:paraId="6CCDE9E6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Beskrivelse av elevens syn/hørsel</w:t>
            </w:r>
          </w:p>
        </w:tc>
        <w:tc>
          <w:tcPr>
            <w:tcW w:w="6410" w:type="dxa"/>
            <w:shd w:val="clear" w:color="auto" w:fill="F2F2F2"/>
          </w:tcPr>
          <w:p w14:paraId="32930634" w14:textId="77777777" w:rsidR="00133224" w:rsidRPr="00486D94" w:rsidRDefault="00133224" w:rsidP="00953397">
            <w:pPr>
              <w:rPr>
                <w:rFonts w:ascii="Arial" w:eastAsia="Calibri" w:hAnsi="Arial" w:cs="Arial"/>
                <w:color w:val="FF0000"/>
                <w:sz w:val="20"/>
                <w:lang w:eastAsia="en-US"/>
              </w:rPr>
            </w:pPr>
          </w:p>
        </w:tc>
      </w:tr>
      <w:tr w:rsidR="00133224" w:rsidRPr="00486D94" w14:paraId="7FBC3D6A" w14:textId="77777777" w:rsidTr="00BD48DF">
        <w:tc>
          <w:tcPr>
            <w:tcW w:w="2909" w:type="dxa"/>
            <w:shd w:val="clear" w:color="auto" w:fill="F2F2F2"/>
          </w:tcPr>
          <w:p w14:paraId="3D8A99D9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Har eleven vedtak om § 2-14 eller § 2-6?</w:t>
            </w:r>
          </w:p>
        </w:tc>
        <w:tc>
          <w:tcPr>
            <w:tcW w:w="6410" w:type="dxa"/>
            <w:shd w:val="clear" w:color="auto" w:fill="F2F2F2"/>
          </w:tcPr>
          <w:p w14:paraId="093CE224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□   </w:t>
            </w:r>
            <w:r w:rsidRPr="00486D94">
              <w:rPr>
                <w:rFonts w:ascii="Arial" w:eastAsia="Calibri" w:hAnsi="Arial" w:cs="Arial"/>
                <w:i/>
                <w:sz w:val="20"/>
                <w:lang w:eastAsia="en-US"/>
              </w:rPr>
              <w:t>Hvis nei gå til siste punkt</w:t>
            </w:r>
          </w:p>
        </w:tc>
      </w:tr>
      <w:tr w:rsidR="00133224" w:rsidRPr="00486D94" w14:paraId="0D9F75B9" w14:textId="77777777" w:rsidTr="00BD48DF">
        <w:trPr>
          <w:trHeight w:val="313"/>
        </w:trPr>
        <w:tc>
          <w:tcPr>
            <w:tcW w:w="2909" w:type="dxa"/>
            <w:shd w:val="clear" w:color="auto" w:fill="F2F2F2"/>
          </w:tcPr>
          <w:p w14:paraId="738D1081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Beskriv omfang og innhold</w:t>
            </w:r>
          </w:p>
        </w:tc>
        <w:tc>
          <w:tcPr>
            <w:tcW w:w="6410" w:type="dxa"/>
            <w:shd w:val="clear" w:color="auto" w:fill="F2F2F2"/>
          </w:tcPr>
          <w:p w14:paraId="05BF0E97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3ABB5615" w14:textId="77777777" w:rsidTr="00BD48DF">
        <w:tc>
          <w:tcPr>
            <w:tcW w:w="2909" w:type="dxa"/>
            <w:shd w:val="clear" w:color="auto" w:fill="F2F2F2"/>
          </w:tcPr>
          <w:p w14:paraId="3973FCE5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Følger eleven læreplanen for tegnspråk</w:t>
            </w:r>
          </w:p>
        </w:tc>
        <w:tc>
          <w:tcPr>
            <w:tcW w:w="6410" w:type="dxa"/>
            <w:shd w:val="clear" w:color="auto" w:fill="F2F2F2"/>
          </w:tcPr>
          <w:p w14:paraId="31B9A9FE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Ja □      Nei </w:t>
            </w:r>
            <w:r w:rsidRPr="00486D94">
              <w:rPr>
                <w:rFonts w:ascii="Arial" w:eastAsia="Calibri" w:hAnsi="Arial" w:cs="Arial"/>
                <w:i/>
                <w:sz w:val="20"/>
                <w:lang w:eastAsia="en-US"/>
              </w:rPr>
              <w:t>□   Hvis ja, vurder elevens måloppnåelse</w:t>
            </w:r>
          </w:p>
        </w:tc>
      </w:tr>
      <w:tr w:rsidR="00133224" w:rsidRPr="00486D94" w14:paraId="15449207" w14:textId="77777777" w:rsidTr="00BD48DF">
        <w:tc>
          <w:tcPr>
            <w:tcW w:w="2909" w:type="dxa"/>
            <w:shd w:val="clear" w:color="auto" w:fill="F2F2F2"/>
          </w:tcPr>
          <w:p w14:paraId="3FE2312E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Beskriv elevens mestringsnivå av språk, teknologiske hjelpemidler, skriftlig fremstilling, funksjonsspesifikke </w:t>
            </w:r>
            <w:proofErr w:type="spellStart"/>
            <w:r w:rsidRPr="00486D94">
              <w:rPr>
                <w:rFonts w:ascii="Arial" w:eastAsia="Calibri" w:hAnsi="Arial" w:cs="Arial"/>
                <w:sz w:val="20"/>
                <w:lang w:eastAsia="en-US"/>
              </w:rPr>
              <w:t>læringstrategier</w:t>
            </w:r>
            <w:proofErr w:type="spellEnd"/>
            <w:r w:rsidRPr="00486D94">
              <w:rPr>
                <w:rFonts w:ascii="Arial" w:eastAsia="Calibri" w:hAnsi="Arial" w:cs="Arial"/>
                <w:sz w:val="20"/>
                <w:lang w:eastAsia="en-US"/>
              </w:rPr>
              <w:t xml:space="preserve"> etc.</w:t>
            </w:r>
          </w:p>
        </w:tc>
        <w:tc>
          <w:tcPr>
            <w:tcW w:w="6410" w:type="dxa"/>
            <w:shd w:val="clear" w:color="auto" w:fill="F2F2F2"/>
          </w:tcPr>
          <w:p w14:paraId="63858B79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133224" w:rsidRPr="00486D94" w14:paraId="05002073" w14:textId="77777777" w:rsidTr="00BD48DF">
        <w:tc>
          <w:tcPr>
            <w:tcW w:w="2909" w:type="dxa"/>
            <w:shd w:val="clear" w:color="auto" w:fill="F2F2F2"/>
          </w:tcPr>
          <w:p w14:paraId="02A2CDB2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  <w:r w:rsidRPr="00486D94">
              <w:rPr>
                <w:rFonts w:ascii="Arial" w:eastAsia="Calibri" w:hAnsi="Arial" w:cs="Arial"/>
                <w:sz w:val="20"/>
                <w:lang w:eastAsia="en-US"/>
              </w:rPr>
              <w:t>Hjelpemidler/læremidler som eleven har tilgang på</w:t>
            </w:r>
          </w:p>
        </w:tc>
        <w:tc>
          <w:tcPr>
            <w:tcW w:w="6410" w:type="dxa"/>
            <w:shd w:val="clear" w:color="auto" w:fill="F2F2F2"/>
          </w:tcPr>
          <w:p w14:paraId="3AB9CD27" w14:textId="77777777" w:rsidR="00133224" w:rsidRPr="00486D94" w:rsidRDefault="00133224" w:rsidP="00953397">
            <w:pPr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</w:tbl>
    <w:p w14:paraId="70E986A2" w14:textId="77777777" w:rsidR="00133224" w:rsidRPr="00133224" w:rsidRDefault="00133224" w:rsidP="0013322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9505C31" w14:textId="77777777" w:rsidR="003E01A4" w:rsidRPr="00657FB3" w:rsidRDefault="003E01A4" w:rsidP="003E01A4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 w:rsidRPr="00657FB3">
        <w:rPr>
          <w:rFonts w:ascii="Arial" w:hAnsi="Arial" w:cs="Arial"/>
          <w:b/>
          <w:bCs/>
          <w:sz w:val="28"/>
          <w:szCs w:val="28"/>
        </w:rPr>
        <w:lastRenderedPageBreak/>
        <w:t>Veileder for utfylling av rapportmalen</w:t>
      </w:r>
    </w:p>
    <w:p w14:paraId="2AEDAA14" w14:textId="77777777" w:rsidR="003E01A4" w:rsidRPr="00FF029A" w:rsidRDefault="003E01A4" w:rsidP="003E01A4">
      <w:p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 xml:space="preserve">Henvisende instans skal </w:t>
      </w:r>
      <w:r w:rsidRPr="00FF029A">
        <w:rPr>
          <w:rFonts w:ascii="Arial" w:hAnsi="Arial" w:cs="Arial"/>
          <w:b/>
          <w:bCs/>
          <w:sz w:val="20"/>
        </w:rPr>
        <w:t>alltid</w:t>
      </w:r>
      <w:r w:rsidRPr="00FF029A">
        <w:rPr>
          <w:rFonts w:ascii="Arial" w:hAnsi="Arial" w:cs="Arial"/>
          <w:sz w:val="20"/>
        </w:rPr>
        <w:t xml:space="preserve"> legge ved pedagogisk rapport og kartlegging ved henvisning til PPT. For ungdomsskoleelever skal karakterkort </w:t>
      </w:r>
      <w:r w:rsidRPr="00FF029A">
        <w:rPr>
          <w:rFonts w:ascii="Arial" w:hAnsi="Arial" w:cs="Arial"/>
          <w:b/>
          <w:bCs/>
          <w:sz w:val="20"/>
        </w:rPr>
        <w:t>alltid</w:t>
      </w:r>
      <w:r w:rsidRPr="00FF029A">
        <w:rPr>
          <w:rFonts w:ascii="Arial" w:hAnsi="Arial" w:cs="Arial"/>
          <w:sz w:val="20"/>
        </w:rPr>
        <w:t xml:space="preserve"> legges ved.</w:t>
      </w:r>
    </w:p>
    <w:p w14:paraId="7AA298C7" w14:textId="77777777" w:rsidR="003E01A4" w:rsidRPr="00FF029A" w:rsidRDefault="003E01A4" w:rsidP="003E01A4">
      <w:pPr>
        <w:spacing w:after="200" w:line="276" w:lineRule="auto"/>
        <w:rPr>
          <w:rFonts w:ascii="Arial" w:hAnsi="Arial" w:cs="Arial"/>
          <w:b/>
          <w:bCs/>
          <w:sz w:val="20"/>
        </w:rPr>
      </w:pPr>
    </w:p>
    <w:p w14:paraId="4ACC107D" w14:textId="77777777" w:rsidR="003E01A4" w:rsidRPr="00FF029A" w:rsidRDefault="003E01A4" w:rsidP="003E01A4">
      <w:pPr>
        <w:spacing w:after="200" w:line="276" w:lineRule="auto"/>
        <w:rPr>
          <w:rFonts w:ascii="Arial" w:hAnsi="Arial" w:cs="Arial"/>
          <w:color w:val="FF0000"/>
          <w:sz w:val="20"/>
        </w:rPr>
      </w:pPr>
      <w:r w:rsidRPr="00FF029A">
        <w:rPr>
          <w:rFonts w:ascii="Arial" w:hAnsi="Arial" w:cs="Arial"/>
          <w:b/>
          <w:bCs/>
          <w:sz w:val="20"/>
        </w:rPr>
        <w:t>Undersøkelser</w:t>
      </w:r>
      <w:r w:rsidRPr="00FF029A">
        <w:rPr>
          <w:rFonts w:ascii="Arial" w:hAnsi="Arial" w:cs="Arial"/>
          <w:sz w:val="20"/>
        </w:rPr>
        <w:br/>
        <w:t xml:space="preserve">Syn og hørsel skal alltid være sjekket i forkant av henvisning til PPT og </w:t>
      </w:r>
      <w:r w:rsidRPr="00657FB3">
        <w:rPr>
          <w:rFonts w:ascii="Arial" w:hAnsi="Arial" w:cs="Arial"/>
          <w:sz w:val="20"/>
        </w:rPr>
        <w:t>legges ved.</w:t>
      </w:r>
    </w:p>
    <w:p w14:paraId="11A1718A" w14:textId="77777777" w:rsidR="003E01A4" w:rsidRPr="00FF029A" w:rsidRDefault="003E01A4" w:rsidP="003E01A4">
      <w:pPr>
        <w:rPr>
          <w:rFonts w:ascii="Arial" w:hAnsi="Arial" w:cs="Arial"/>
          <w:b/>
          <w:bCs/>
          <w:sz w:val="20"/>
        </w:rPr>
      </w:pPr>
      <w:r w:rsidRPr="00FF029A">
        <w:rPr>
          <w:rFonts w:ascii="Arial" w:hAnsi="Arial" w:cs="Arial"/>
          <w:b/>
          <w:bCs/>
          <w:sz w:val="20"/>
        </w:rPr>
        <w:t>Hva sier eleven selv om sin opplæringssituasjon?</w:t>
      </w:r>
    </w:p>
    <w:p w14:paraId="798D84B6" w14:textId="77777777" w:rsidR="003E01A4" w:rsidRPr="00FF029A" w:rsidRDefault="003E01A4" w:rsidP="003E01A4">
      <w:p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Eleven har rett på informasjon og rett til å uttale seg, ref. Barnekonvensjonen kap. 3.</w:t>
      </w:r>
    </w:p>
    <w:p w14:paraId="45292231" w14:textId="77777777" w:rsidR="003E01A4" w:rsidRPr="00FF029A" w:rsidRDefault="003E01A4" w:rsidP="003E01A4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Elevens innsikt i egne vansker</w:t>
      </w:r>
    </w:p>
    <w:p w14:paraId="5611972E" w14:textId="77777777" w:rsidR="003E01A4" w:rsidRPr="00FF029A" w:rsidRDefault="003E01A4" w:rsidP="003E01A4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Hva sier eleven om egen sosial og faglig trivsel på skolen?</w:t>
      </w:r>
    </w:p>
    <w:p w14:paraId="7BE19055" w14:textId="77777777" w:rsidR="003E01A4" w:rsidRPr="00FF029A" w:rsidRDefault="003E01A4" w:rsidP="003E01A4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Hva opplever eleven at han/hun trenger hjelp med på skolen?</w:t>
      </w:r>
    </w:p>
    <w:p w14:paraId="176AF7CE" w14:textId="77777777" w:rsidR="003E01A4" w:rsidRPr="00FF029A" w:rsidRDefault="003E01A4" w:rsidP="003E01A4">
      <w:pPr>
        <w:rPr>
          <w:rFonts w:ascii="Arial" w:hAnsi="Arial" w:cs="Arial"/>
          <w:sz w:val="20"/>
        </w:rPr>
      </w:pPr>
    </w:p>
    <w:p w14:paraId="7DB1551A" w14:textId="77777777" w:rsidR="003E01A4" w:rsidRPr="00FF029A" w:rsidRDefault="003E01A4" w:rsidP="003E01A4">
      <w:pPr>
        <w:rPr>
          <w:rFonts w:ascii="Arial" w:hAnsi="Arial" w:cs="Arial"/>
          <w:b/>
          <w:bCs/>
          <w:sz w:val="20"/>
        </w:rPr>
      </w:pPr>
      <w:r w:rsidRPr="00FF029A">
        <w:rPr>
          <w:rFonts w:ascii="Arial" w:hAnsi="Arial" w:cs="Arial"/>
          <w:b/>
          <w:bCs/>
          <w:sz w:val="20"/>
        </w:rPr>
        <w:t>Tiltak</w:t>
      </w:r>
    </w:p>
    <w:p w14:paraId="171ABA4A" w14:textId="77777777" w:rsidR="003E01A4" w:rsidRDefault="003E01A4" w:rsidP="003E01A4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Hvor lenge har tiltakene vært prøvd ut?</w:t>
      </w:r>
    </w:p>
    <w:p w14:paraId="77695576" w14:textId="77777777" w:rsidR="003E01A4" w:rsidRDefault="003E01A4" w:rsidP="003E01A4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Hvem har vært involvert i tiltakene? Eks. faglærer, helsesykepleier, foreldre osv.</w:t>
      </w:r>
    </w:p>
    <w:p w14:paraId="1F0092FE" w14:textId="77777777" w:rsidR="003E01A4" w:rsidRPr="00FD1756" w:rsidRDefault="003E01A4" w:rsidP="003E01A4">
      <w:pPr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 er viktig å få frem tiltakene som har vært prøvd ut i klasserommet. </w:t>
      </w:r>
    </w:p>
    <w:p w14:paraId="7413EF50" w14:textId="77777777" w:rsidR="003E01A4" w:rsidRDefault="003E01A4" w:rsidP="003E01A4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Beskriv organisering (f.eks.</w:t>
      </w:r>
      <w:r>
        <w:rPr>
          <w:rFonts w:ascii="Arial" w:hAnsi="Arial" w:cs="Arial"/>
          <w:sz w:val="20"/>
        </w:rPr>
        <w:t xml:space="preserve"> tolærersystem,</w:t>
      </w:r>
      <w:r w:rsidRPr="00FF029A">
        <w:rPr>
          <w:rFonts w:ascii="Arial" w:hAnsi="Arial" w:cs="Arial"/>
          <w:sz w:val="20"/>
        </w:rPr>
        <w:t xml:space="preserve"> intensivkurs, smågrupper, deling av klassen osv.) og hvordan er klasseromsundervisningen lagt opp for å iv</w:t>
      </w:r>
      <w:r>
        <w:rPr>
          <w:rFonts w:ascii="Arial" w:hAnsi="Arial" w:cs="Arial"/>
          <w:sz w:val="20"/>
        </w:rPr>
        <w:t>are</w:t>
      </w:r>
      <w:r w:rsidRPr="00FF029A">
        <w:rPr>
          <w:rFonts w:ascii="Arial" w:hAnsi="Arial" w:cs="Arial"/>
          <w:sz w:val="20"/>
        </w:rPr>
        <w:t xml:space="preserve">ta eleven (tilnærming, arbeidsmåter, materiell, læremidler, hjelpemidler </w:t>
      </w:r>
      <w:proofErr w:type="spellStart"/>
      <w:r w:rsidRPr="00FF029A">
        <w:rPr>
          <w:rFonts w:ascii="Arial" w:hAnsi="Arial" w:cs="Arial"/>
          <w:sz w:val="20"/>
        </w:rPr>
        <w:t>osv</w:t>
      </w:r>
      <w:proofErr w:type="spellEnd"/>
      <w:r w:rsidRPr="00FF029A">
        <w:rPr>
          <w:rFonts w:ascii="Arial" w:hAnsi="Arial" w:cs="Arial"/>
          <w:sz w:val="20"/>
        </w:rPr>
        <w:t>).</w:t>
      </w:r>
    </w:p>
    <w:p w14:paraId="3BD0D67C" w14:textId="77777777" w:rsidR="003E01A4" w:rsidRPr="00FF029A" w:rsidRDefault="003E01A4" w:rsidP="003E01A4">
      <w:pPr>
        <w:rPr>
          <w:rFonts w:ascii="Arial" w:hAnsi="Arial" w:cs="Arial"/>
          <w:color w:val="FF0000"/>
          <w:sz w:val="20"/>
        </w:rPr>
      </w:pPr>
    </w:p>
    <w:p w14:paraId="55C127CA" w14:textId="77777777" w:rsidR="003E01A4" w:rsidRPr="00314E81" w:rsidRDefault="003E01A4" w:rsidP="003E01A4">
      <w:pPr>
        <w:rPr>
          <w:rFonts w:ascii="Arial" w:hAnsi="Arial" w:cs="Arial"/>
          <w:b/>
          <w:bCs/>
          <w:sz w:val="20"/>
        </w:rPr>
      </w:pPr>
      <w:r w:rsidRPr="00314E81">
        <w:rPr>
          <w:rFonts w:ascii="Arial" w:hAnsi="Arial" w:cs="Arial"/>
          <w:b/>
          <w:bCs/>
          <w:sz w:val="20"/>
          <w:szCs w:val="24"/>
        </w:rPr>
        <w:t>Elevens sterke sider på skolen</w:t>
      </w:r>
      <w:r w:rsidRPr="00314E81">
        <w:rPr>
          <w:rFonts w:ascii="Arial" w:hAnsi="Arial" w:cs="Arial"/>
          <w:b/>
          <w:bCs/>
          <w:sz w:val="20"/>
        </w:rPr>
        <w:t xml:space="preserve"> </w:t>
      </w:r>
    </w:p>
    <w:p w14:paraId="6E205AEE" w14:textId="77777777" w:rsidR="003E01A4" w:rsidRPr="00FD1756" w:rsidRDefault="003E01A4" w:rsidP="003E01A4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Hvordan viser eleven kompetanse bes</w:t>
      </w:r>
      <w:r>
        <w:rPr>
          <w:rFonts w:ascii="Arial" w:hAnsi="Arial" w:cs="Arial"/>
          <w:sz w:val="20"/>
        </w:rPr>
        <w:t>t</w:t>
      </w:r>
      <w:r w:rsidRPr="00FF029A">
        <w:rPr>
          <w:rFonts w:ascii="Arial" w:hAnsi="Arial" w:cs="Arial"/>
          <w:sz w:val="20"/>
        </w:rPr>
        <w:t>?</w:t>
      </w:r>
    </w:p>
    <w:p w14:paraId="6A4D4189" w14:textId="77777777" w:rsidR="003E01A4" w:rsidRPr="00FF029A" w:rsidRDefault="003E01A4" w:rsidP="003E01A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Sosiale styrker</w:t>
      </w:r>
    </w:p>
    <w:p w14:paraId="30D82652" w14:textId="77777777" w:rsidR="003E01A4" w:rsidRPr="00FF029A" w:rsidRDefault="003E01A4" w:rsidP="003E01A4">
      <w:pPr>
        <w:rPr>
          <w:rFonts w:ascii="Arial" w:hAnsi="Arial" w:cs="Arial"/>
          <w:color w:val="FF0000"/>
          <w:sz w:val="20"/>
        </w:rPr>
      </w:pPr>
    </w:p>
    <w:p w14:paraId="6F42F3CC" w14:textId="77777777" w:rsidR="003E01A4" w:rsidRPr="00FF029A" w:rsidRDefault="003E01A4" w:rsidP="003E01A4">
      <w:pPr>
        <w:rPr>
          <w:rFonts w:ascii="Arial" w:hAnsi="Arial" w:cs="Arial"/>
          <w:b/>
          <w:sz w:val="20"/>
        </w:rPr>
      </w:pPr>
      <w:r w:rsidRPr="00FF029A">
        <w:rPr>
          <w:rFonts w:ascii="Arial" w:hAnsi="Arial" w:cs="Arial"/>
          <w:b/>
          <w:sz w:val="20"/>
        </w:rPr>
        <w:t>Arbeidsprosess</w:t>
      </w:r>
    </w:p>
    <w:p w14:paraId="768FDB68" w14:textId="77777777" w:rsidR="003E01A4" w:rsidRDefault="003E01A4" w:rsidP="003E01A4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F029A">
        <w:rPr>
          <w:rFonts w:ascii="Helvetica" w:hAnsi="Helvetica" w:cs="Helvetica"/>
          <w:color w:val="000000"/>
          <w:sz w:val="20"/>
          <w:shd w:val="clear" w:color="auto" w:fill="FFFFFF"/>
        </w:rPr>
        <w:t xml:space="preserve">En arbeidsprosess består av en rekke med handlinger som er nødvendige for å løse en definert arbeidsoppgave. F.eks. læringsstrategier, og </w:t>
      </w:r>
      <w:r w:rsidRPr="00FF029A">
        <w:rPr>
          <w:rFonts w:ascii="Arial" w:hAnsi="Arial" w:cs="Arial"/>
          <w:sz w:val="20"/>
        </w:rPr>
        <w:t>evne til å jobbe målrettet i ulike opplæringssituasjoner.</w:t>
      </w:r>
    </w:p>
    <w:p w14:paraId="07E12031" w14:textId="77777777" w:rsidR="003E01A4" w:rsidRDefault="003E01A4" w:rsidP="003E01A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Hvordan lærer eleven på best mulig måte? </w:t>
      </w:r>
    </w:p>
    <w:p w14:paraId="629CB192" w14:textId="77777777" w:rsidR="003E01A4" w:rsidRPr="00FF029A" w:rsidRDefault="003E01A4" w:rsidP="003E01A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Hva skal til for at eleven mestrer å jobbe selvstendig i klasserommet? </w:t>
      </w:r>
    </w:p>
    <w:p w14:paraId="3055099A" w14:textId="77777777" w:rsidR="003E01A4" w:rsidRPr="00FF029A" w:rsidRDefault="003E01A4" w:rsidP="003E01A4">
      <w:pPr>
        <w:rPr>
          <w:rFonts w:ascii="Arial" w:hAnsi="Arial" w:cs="Arial"/>
          <w:color w:val="FF0000"/>
          <w:sz w:val="20"/>
        </w:rPr>
      </w:pPr>
    </w:p>
    <w:p w14:paraId="495E316F" w14:textId="77777777" w:rsidR="003E01A4" w:rsidRPr="00657FB3" w:rsidRDefault="003E01A4" w:rsidP="003E01A4">
      <w:pPr>
        <w:spacing w:after="200"/>
        <w:rPr>
          <w:rFonts w:ascii="Arial" w:hAnsi="Arial" w:cs="Arial"/>
          <w:b/>
          <w:sz w:val="20"/>
        </w:rPr>
      </w:pPr>
      <w:r w:rsidRPr="00657FB3">
        <w:rPr>
          <w:rFonts w:ascii="Arial" w:hAnsi="Arial" w:cs="Arial"/>
          <w:b/>
          <w:sz w:val="20"/>
        </w:rPr>
        <w:t>Hvilke ferdigheter og hvilke trinn er det realistisk å jobbe med?</w:t>
      </w:r>
    </w:p>
    <w:p w14:paraId="3D9B5D05" w14:textId="77777777" w:rsidR="003E01A4" w:rsidRPr="00FF029A" w:rsidRDefault="003E01A4" w:rsidP="003E01A4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 xml:space="preserve">Hvilke kompetansemål og områder når eleven ikke? Lærers vurdering av nivå i forhold til trinnets plan. </w:t>
      </w:r>
    </w:p>
    <w:p w14:paraId="0C4C5FA9" w14:textId="77777777" w:rsidR="003E01A4" w:rsidRDefault="003E01A4" w:rsidP="003E01A4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F029A">
        <w:rPr>
          <w:rFonts w:ascii="Arial" w:hAnsi="Arial" w:cs="Arial"/>
          <w:sz w:val="20"/>
        </w:rPr>
        <w:t>Hvilke kompetansemål vil være realistiske for eleven? Her er det ikke nødvendig å skrive ned alle målene i læreplanen, men vise til hvilket trinn målene bør hentes fra.</w:t>
      </w:r>
    </w:p>
    <w:p w14:paraId="68FE9DE0" w14:textId="77777777" w:rsidR="003E01A4" w:rsidRPr="00657FB3" w:rsidRDefault="003E01A4" w:rsidP="003E01A4">
      <w:pPr>
        <w:spacing w:after="200" w:line="276" w:lineRule="auto"/>
        <w:rPr>
          <w:rFonts w:ascii="Arial" w:hAnsi="Arial" w:cs="Arial"/>
          <w:b/>
          <w:bCs/>
          <w:sz w:val="22"/>
          <w:szCs w:val="18"/>
        </w:rPr>
      </w:pPr>
    </w:p>
    <w:p w14:paraId="0AFB7F28" w14:textId="77777777" w:rsidR="003E01A4" w:rsidRDefault="003E01A4" w:rsidP="003E01A4">
      <w:pPr>
        <w:spacing w:after="200" w:line="276" w:lineRule="auto"/>
        <w:rPr>
          <w:rFonts w:ascii="Arial" w:hAnsi="Arial" w:cs="Arial"/>
          <w:b/>
          <w:bCs/>
          <w:sz w:val="20"/>
          <w:szCs w:val="16"/>
        </w:rPr>
      </w:pPr>
      <w:r w:rsidRPr="00657FB3">
        <w:rPr>
          <w:rFonts w:ascii="Arial" w:hAnsi="Arial" w:cs="Arial"/>
          <w:b/>
          <w:bCs/>
          <w:sz w:val="20"/>
          <w:szCs w:val="16"/>
        </w:rPr>
        <w:t xml:space="preserve">Kunnskapsfag og praktisk-estetiske fag </w:t>
      </w:r>
    </w:p>
    <w:p w14:paraId="6D49E0C5" w14:textId="77777777" w:rsidR="003E01A4" w:rsidRPr="00657FB3" w:rsidRDefault="003E01A4" w:rsidP="003E01A4">
      <w:pPr>
        <w:numPr>
          <w:ilvl w:val="0"/>
          <w:numId w:val="5"/>
        </w:numPr>
        <w:spacing w:after="200" w:line="276" w:lineRule="auto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Beskriv de ulike fagene hver for seg, dersom eleven ikke har tilfredsstillende utbytte i det aktuelle faget. Eks. dersom eleven kun strever i naturfag (ikke samfunnsfag og KRLE), trengs det kun informasjon om ferdigheter og tiltak i dette faget. </w:t>
      </w:r>
    </w:p>
    <w:p w14:paraId="25F5A86D" w14:textId="77777777" w:rsidR="00133224" w:rsidRPr="00133224" w:rsidRDefault="00133224" w:rsidP="0013322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C4B1438" w14:textId="77777777" w:rsidR="00133224" w:rsidRPr="006040ED" w:rsidRDefault="00133224" w:rsidP="006040ED"/>
    <w:sectPr w:rsidR="00133224" w:rsidRPr="006040ED" w:rsidSect="001C153E">
      <w:type w:val="continuous"/>
      <w:pgSz w:w="11907" w:h="16840"/>
      <w:pgMar w:top="1701" w:right="1701" w:bottom="1276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E0F9" w14:textId="77777777" w:rsidR="00536645" w:rsidRDefault="00536645">
      <w:r>
        <w:separator/>
      </w:r>
    </w:p>
  </w:endnote>
  <w:endnote w:type="continuationSeparator" w:id="0">
    <w:p w14:paraId="4D51BDC3" w14:textId="77777777" w:rsidR="00536645" w:rsidRDefault="0053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6715" w14:textId="77777777" w:rsidR="00D445AA" w:rsidRDefault="00D445A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A320" w14:textId="77777777" w:rsidR="00D445AA" w:rsidRDefault="00D445A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C69C" w14:textId="77777777" w:rsidR="00D445AA" w:rsidRDefault="00D445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D050" w14:textId="77777777" w:rsidR="00536645" w:rsidRDefault="00536645">
      <w:r>
        <w:separator/>
      </w:r>
    </w:p>
  </w:footnote>
  <w:footnote w:type="continuationSeparator" w:id="0">
    <w:p w14:paraId="47BE49B1" w14:textId="77777777" w:rsidR="00536645" w:rsidRDefault="00536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04BD" w14:textId="77777777" w:rsidR="00D445AA" w:rsidRDefault="00D445A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2D90" w14:textId="77777777" w:rsidR="00352EDC" w:rsidRDefault="00352EDC">
    <w:pPr>
      <w:pStyle w:val="Topptekst"/>
      <w:jc w:val="center"/>
    </w:pPr>
    <w:r>
      <w:rPr>
        <w:noProof/>
      </w:rPr>
      <w:pict w14:anchorId="53842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href="#bm_Profil" style="position:absolute;left:0;text-align:left;margin-left:17pt;margin-top:17pt;width:16.85pt;height:737.6pt;z-index:5;mso-position-horizontal-relative:page;mso-position-vertical-relative:page" o:allowincell="f" o:button="t" fillcolor="window">
          <v:fill o:detectmouseclick="t"/>
          <v:imagedata r:id="rId1" o:title="profil_gronn_rle" croptop="1945f" cropleft="21755f"/>
          <w10:wrap anchorx="page" anchory="page"/>
          <w10:anchorlock/>
        </v:shape>
      </w:pic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2348B">
      <w:rPr>
        <w:rStyle w:val="Sidetall"/>
        <w:noProof/>
      </w:rPr>
      <w:t>6</w:t>
    </w:r>
    <w:r>
      <w:rPr>
        <w:rStyle w:val="Sidetal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E6EF" w14:textId="77777777" w:rsidR="00352EDC" w:rsidRDefault="00352EDC">
    <w:pPr>
      <w:pStyle w:val="Topptekst"/>
    </w:pPr>
    <w:bookmarkStart w:id="3" w:name="_Hlt55111299"/>
    <w:bookmarkEnd w:id="3"/>
    <w:r>
      <w:rPr>
        <w:noProof/>
      </w:rPr>
      <w:pict w14:anchorId="0F442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href="#bm_Logo" style="position:absolute;margin-left:520.2pt;margin-top:45.35pt;width:36pt;height:43.65pt;z-index:6;mso-position-horizontal-relative:page;mso-position-vertical-relative:page" o:allowincell="f" o:button="t" fillcolor="window">
          <v:fill o:detectmouseclick="t"/>
          <v:imagedata r:id="rId1" o:title="logo_gronn_rle"/>
          <w10:wrap anchorx="page" anchory="page"/>
        </v:shape>
      </w:pict>
    </w:r>
    <w:r>
      <w:rPr>
        <w:noProof/>
      </w:rPr>
      <w:pict w14:anchorId="455566B5">
        <v:rect id="_x0000_s1025" href="#bm_Topptekst" style="position:absolute;margin-left:92.15pt;margin-top:41.1pt;width:6in;height:47.9pt;z-index:1;mso-position-horizontal-relative:page;mso-position-vertical-relative:page" o:allowincell="f" o:button="t" filled="f" stroked="f">
          <v:fill o:detectmouseclick="t"/>
          <v:textbox style="mso-next-textbox:#_x0000_s1025" inset="2mm,0,2mm,0">
            <w:txbxContent>
              <w:tbl>
                <w:tblPr>
                  <w:tblW w:w="0" w:type="auto"/>
                  <w:tblInd w:w="70" w:type="dxa"/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8364"/>
                </w:tblGrid>
                <w:tr w:rsidR="00352EDC" w14:paraId="05F03BA7" w14:textId="77777777">
                  <w:tblPrEx>
                    <w:tblCellMar>
                      <w:top w:w="0" w:type="dxa"/>
                      <w:bottom w:w="0" w:type="dxa"/>
                    </w:tblCellMar>
                  </w:tblPrEx>
                  <w:tc>
                    <w:tcPr>
                      <w:tcW w:w="8364" w:type="dxa"/>
                    </w:tcPr>
                    <w:p w14:paraId="009597E1" w14:textId="77777777" w:rsidR="00352EDC" w:rsidRDefault="00352EDC">
                      <w:pPr>
                        <w:jc w:val="right"/>
                      </w:pPr>
                      <w:r>
                        <w:rPr>
                          <w:sz w:val="42"/>
                        </w:rPr>
                        <w:t>BÆRUM KOMMUNE</w:t>
                      </w:r>
                    </w:p>
                  </w:tc>
                </w:tr>
                <w:tr w:rsidR="00352EDC" w14:paraId="1C9301F9" w14:textId="77777777">
                  <w:tblPrEx>
                    <w:tblCellMar>
                      <w:top w:w="0" w:type="dxa"/>
                      <w:bottom w:w="0" w:type="dxa"/>
                    </w:tblCellMar>
                  </w:tblPrEx>
                  <w:tc>
                    <w:tcPr>
                      <w:tcW w:w="8364" w:type="dxa"/>
                    </w:tcPr>
                    <w:p w14:paraId="6C2D2FE3" w14:textId="77777777" w:rsidR="00352EDC" w:rsidRDefault="00C54B22" w:rsidP="00D445AA">
                      <w:pPr>
                        <w:jc w:val="right"/>
                        <w:rPr>
                          <w:rFonts w:ascii="Arial" w:hAnsi="Arial"/>
                          <w:sz w:val="19"/>
                        </w:rPr>
                      </w:pPr>
                      <w:r>
                        <w:rPr>
                          <w:rFonts w:ascii="Arial" w:hAnsi="Arial"/>
                          <w:sz w:val="19"/>
                        </w:rPr>
                        <w:t>Pedagogisk psykologisk tjeneste</w:t>
                      </w:r>
                    </w:p>
                  </w:tc>
                </w:tr>
              </w:tbl>
              <w:p w14:paraId="4EBF7444" w14:textId="77777777" w:rsidR="00352EDC" w:rsidRDefault="00352EDC"/>
            </w:txbxContent>
          </v:textbox>
          <w10:wrap anchorx="page" anchory="page"/>
        </v:rect>
      </w:pict>
    </w:r>
    <w:r>
      <w:rPr>
        <w:noProof/>
      </w:rPr>
      <w:pict w14:anchorId="7851F828">
        <v:shape id="_x0000_s1029" type="#_x0000_t75" href="#bm_StedLogo" style="position:absolute;margin-left:491.3pt;margin-top:754.1pt;width:64.9pt;height:56.7pt;z-index:4;mso-position-horizontal-relative:page;mso-position-vertical-relative:page" o:preferrelative="f" o:allowincell="f" o:button="t" fillcolor="red">
          <v:fill o:detectmouseclick="t"/>
          <v:imagedata r:id="rId2" o:title="Stedlogo"/>
          <o:lock v:ext="edit" aspectratio="f"/>
          <w10:wrap anchorx="page" anchory="page"/>
        </v:shape>
      </w:pict>
    </w:r>
    <w:r>
      <w:rPr>
        <w:noProof/>
      </w:rPr>
      <w:pict w14:anchorId="7BA9FE87">
        <v:rect id="_x0000_s1028" href="#bm_Bunntekst" style="position:absolute;margin-left:85.05pt;margin-top:768.3pt;width:424.8pt;height:55.35pt;z-index:3;mso-position-horizontal-relative:page;mso-position-vertical-relative:page" o:allowincell="f" o:button="t" filled="f" stroked="f">
          <v:fill o:detectmouseclick="t"/>
          <v:textbox style="mso-next-textbox:#_x0000_s1028" inset="0,0,0,0">
            <w:txbxContent>
              <w:tbl>
                <w:tblPr>
                  <w:tblW w:w="6243" w:type="dxa"/>
                  <w:tblInd w:w="70" w:type="dxa"/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2410"/>
                  <w:gridCol w:w="3833"/>
                </w:tblGrid>
                <w:tr w:rsidR="00352EDC" w14:paraId="160BA806" w14:textId="77777777" w:rsidTr="00904C52">
                  <w:tblPrEx>
                    <w:tblCellMar>
                      <w:top w:w="0" w:type="dxa"/>
                      <w:bottom w:w="0" w:type="dxa"/>
                    </w:tblCellMar>
                  </w:tblPrEx>
                  <w:tc>
                    <w:tcPr>
                      <w:tcW w:w="2410" w:type="dxa"/>
                    </w:tcPr>
                    <w:p w14:paraId="14EFD352" w14:textId="77777777" w:rsidR="00352EDC" w:rsidRDefault="00352EDC"/>
                  </w:tc>
                  <w:tc>
                    <w:tcPr>
                      <w:tcW w:w="3833" w:type="dxa"/>
                    </w:tcPr>
                    <w:p w14:paraId="4F8AAC95" w14:textId="77777777" w:rsidR="00352EDC" w:rsidRDefault="00352EDC"/>
                  </w:tc>
                </w:tr>
              </w:tbl>
              <w:p w14:paraId="5839A420" w14:textId="77777777" w:rsidR="00352EDC" w:rsidRDefault="00352EDC" w:rsidP="000962B7">
                <w:pPr>
                  <w:jc w:val="center"/>
                </w:pPr>
                <w:r>
                  <w:t xml:space="preserve">Utarbeidet </w:t>
                </w:r>
                <w:r>
                  <w:fldChar w:fldCharType="begin"/>
                </w:r>
                <w:r>
                  <w:instrText xml:space="preserve"> DATE \@ "dd.MM.yyyy" </w:instrText>
                </w:r>
                <w:r>
                  <w:fldChar w:fldCharType="separate"/>
                </w:r>
                <w:r w:rsidR="00172E2F">
                  <w:rPr>
                    <w:noProof/>
                  </w:rPr>
                  <w:t>03.09.2024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439685BE">
        <v:shape id="_x0000_s1027" type="#_x0000_t75" href="#bm_Profil" style="position:absolute;margin-left:17pt;margin-top:17pt;width:16.85pt;height:737.7pt;z-index:2;mso-position-horizontal-relative:page;mso-position-vertical-relative:page" o:allowincell="f" o:button="t" fillcolor="window">
          <v:fill o:detectmouseclick="t"/>
          <v:imagedata r:id="rId3" o:title="profil_gronn_rle" croptop="1945f" cropleft="21755f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115"/>
    <w:multiLevelType w:val="hybridMultilevel"/>
    <w:tmpl w:val="F4E810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4C67"/>
    <w:multiLevelType w:val="hybridMultilevel"/>
    <w:tmpl w:val="040813C2"/>
    <w:lvl w:ilvl="0" w:tplc="947A9C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059EE"/>
    <w:multiLevelType w:val="hybridMultilevel"/>
    <w:tmpl w:val="306AC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97AAD"/>
    <w:multiLevelType w:val="hybridMultilevel"/>
    <w:tmpl w:val="15582424"/>
    <w:lvl w:ilvl="0" w:tplc="8CE4AB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55854"/>
    <w:multiLevelType w:val="hybridMultilevel"/>
    <w:tmpl w:val="CB6C7978"/>
    <w:lvl w:ilvl="0" w:tplc="8CE4AB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17826">
    <w:abstractNumId w:val="1"/>
  </w:num>
  <w:num w:numId="2" w16cid:durableId="1935430258">
    <w:abstractNumId w:val="3"/>
  </w:num>
  <w:num w:numId="3" w16cid:durableId="778597889">
    <w:abstractNumId w:val="4"/>
  </w:num>
  <w:num w:numId="4" w16cid:durableId="1730692988">
    <w:abstractNumId w:val="2"/>
  </w:num>
  <w:num w:numId="5" w16cid:durableId="70487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FA4"/>
    <w:rsid w:val="0000105D"/>
    <w:rsid w:val="00004D5F"/>
    <w:rsid w:val="0001579F"/>
    <w:rsid w:val="00065C1D"/>
    <w:rsid w:val="0007024E"/>
    <w:rsid w:val="00071419"/>
    <w:rsid w:val="000717D9"/>
    <w:rsid w:val="00076268"/>
    <w:rsid w:val="000803E3"/>
    <w:rsid w:val="00080436"/>
    <w:rsid w:val="0008329F"/>
    <w:rsid w:val="00093362"/>
    <w:rsid w:val="00094639"/>
    <w:rsid w:val="000962B7"/>
    <w:rsid w:val="000A0004"/>
    <w:rsid w:val="000A1610"/>
    <w:rsid w:val="000A2C46"/>
    <w:rsid w:val="000C7246"/>
    <w:rsid w:val="000E1D79"/>
    <w:rsid w:val="000E1EDB"/>
    <w:rsid w:val="000E5A6E"/>
    <w:rsid w:val="000F5106"/>
    <w:rsid w:val="000F6719"/>
    <w:rsid w:val="001022F5"/>
    <w:rsid w:val="0010713B"/>
    <w:rsid w:val="00126183"/>
    <w:rsid w:val="00130D51"/>
    <w:rsid w:val="00133224"/>
    <w:rsid w:val="0013614E"/>
    <w:rsid w:val="00141601"/>
    <w:rsid w:val="0016698B"/>
    <w:rsid w:val="001704A8"/>
    <w:rsid w:val="00172E2F"/>
    <w:rsid w:val="00176D92"/>
    <w:rsid w:val="001806E5"/>
    <w:rsid w:val="00192204"/>
    <w:rsid w:val="001959C4"/>
    <w:rsid w:val="001B6A38"/>
    <w:rsid w:val="001C153E"/>
    <w:rsid w:val="001C72FF"/>
    <w:rsid w:val="001C7413"/>
    <w:rsid w:val="001D479C"/>
    <w:rsid w:val="001E2CF2"/>
    <w:rsid w:val="001E4F59"/>
    <w:rsid w:val="001E5759"/>
    <w:rsid w:val="001F5E93"/>
    <w:rsid w:val="0020032A"/>
    <w:rsid w:val="0021757E"/>
    <w:rsid w:val="00224F2A"/>
    <w:rsid w:val="002315E2"/>
    <w:rsid w:val="00245433"/>
    <w:rsid w:val="002457AD"/>
    <w:rsid w:val="0025432F"/>
    <w:rsid w:val="00254BB3"/>
    <w:rsid w:val="00256135"/>
    <w:rsid w:val="0026193B"/>
    <w:rsid w:val="00265044"/>
    <w:rsid w:val="00293A9A"/>
    <w:rsid w:val="00295FF8"/>
    <w:rsid w:val="002970EF"/>
    <w:rsid w:val="002A7748"/>
    <w:rsid w:val="002C1A2A"/>
    <w:rsid w:val="002E274C"/>
    <w:rsid w:val="002E4857"/>
    <w:rsid w:val="003170C8"/>
    <w:rsid w:val="00322946"/>
    <w:rsid w:val="00333CC3"/>
    <w:rsid w:val="00340FA4"/>
    <w:rsid w:val="00352EDC"/>
    <w:rsid w:val="00365853"/>
    <w:rsid w:val="00365A65"/>
    <w:rsid w:val="003758D2"/>
    <w:rsid w:val="003810B6"/>
    <w:rsid w:val="00381B51"/>
    <w:rsid w:val="0038510A"/>
    <w:rsid w:val="00395E40"/>
    <w:rsid w:val="003964B4"/>
    <w:rsid w:val="003A1EC2"/>
    <w:rsid w:val="003A2CEE"/>
    <w:rsid w:val="003A3017"/>
    <w:rsid w:val="003B121A"/>
    <w:rsid w:val="003B1CA3"/>
    <w:rsid w:val="003B6333"/>
    <w:rsid w:val="003C2186"/>
    <w:rsid w:val="003D557F"/>
    <w:rsid w:val="003E01A4"/>
    <w:rsid w:val="003E21F0"/>
    <w:rsid w:val="004014A1"/>
    <w:rsid w:val="00402A75"/>
    <w:rsid w:val="00407BAD"/>
    <w:rsid w:val="00414C4A"/>
    <w:rsid w:val="00417FEC"/>
    <w:rsid w:val="004202C4"/>
    <w:rsid w:val="004265CA"/>
    <w:rsid w:val="00426FB9"/>
    <w:rsid w:val="0043070A"/>
    <w:rsid w:val="0043527A"/>
    <w:rsid w:val="00437486"/>
    <w:rsid w:val="0044154D"/>
    <w:rsid w:val="0044259F"/>
    <w:rsid w:val="004659D8"/>
    <w:rsid w:val="00474251"/>
    <w:rsid w:val="00486D94"/>
    <w:rsid w:val="0049019B"/>
    <w:rsid w:val="00490F9A"/>
    <w:rsid w:val="0049786D"/>
    <w:rsid w:val="004B5490"/>
    <w:rsid w:val="004C09BC"/>
    <w:rsid w:val="004C1511"/>
    <w:rsid w:val="004D1F11"/>
    <w:rsid w:val="005003F5"/>
    <w:rsid w:val="005015FB"/>
    <w:rsid w:val="00502E7B"/>
    <w:rsid w:val="00505198"/>
    <w:rsid w:val="00511E8C"/>
    <w:rsid w:val="00512E5D"/>
    <w:rsid w:val="00530561"/>
    <w:rsid w:val="00534079"/>
    <w:rsid w:val="00535D50"/>
    <w:rsid w:val="00536645"/>
    <w:rsid w:val="005400CC"/>
    <w:rsid w:val="00552A6B"/>
    <w:rsid w:val="005555AC"/>
    <w:rsid w:val="0059477B"/>
    <w:rsid w:val="005C4320"/>
    <w:rsid w:val="005C71C1"/>
    <w:rsid w:val="005E1227"/>
    <w:rsid w:val="005F0F71"/>
    <w:rsid w:val="006007F6"/>
    <w:rsid w:val="006033D0"/>
    <w:rsid w:val="006040ED"/>
    <w:rsid w:val="00605203"/>
    <w:rsid w:val="00613366"/>
    <w:rsid w:val="006162DE"/>
    <w:rsid w:val="00635588"/>
    <w:rsid w:val="0063788D"/>
    <w:rsid w:val="0064107D"/>
    <w:rsid w:val="00644491"/>
    <w:rsid w:val="00646747"/>
    <w:rsid w:val="00655F80"/>
    <w:rsid w:val="00663DB8"/>
    <w:rsid w:val="00663F9D"/>
    <w:rsid w:val="00664102"/>
    <w:rsid w:val="0067185D"/>
    <w:rsid w:val="006740BB"/>
    <w:rsid w:val="006931FE"/>
    <w:rsid w:val="00695942"/>
    <w:rsid w:val="006A2A69"/>
    <w:rsid w:val="006B1A52"/>
    <w:rsid w:val="006B642B"/>
    <w:rsid w:val="006B7E4F"/>
    <w:rsid w:val="006D1DC3"/>
    <w:rsid w:val="006D1DC8"/>
    <w:rsid w:val="006D208B"/>
    <w:rsid w:val="00711143"/>
    <w:rsid w:val="00712A5E"/>
    <w:rsid w:val="00712FD9"/>
    <w:rsid w:val="00726965"/>
    <w:rsid w:val="007333D0"/>
    <w:rsid w:val="00736B1D"/>
    <w:rsid w:val="00737CCE"/>
    <w:rsid w:val="00743BE8"/>
    <w:rsid w:val="00747864"/>
    <w:rsid w:val="007639C0"/>
    <w:rsid w:val="00773B55"/>
    <w:rsid w:val="007753B6"/>
    <w:rsid w:val="00775424"/>
    <w:rsid w:val="007769E9"/>
    <w:rsid w:val="00782DE7"/>
    <w:rsid w:val="00785200"/>
    <w:rsid w:val="00792F05"/>
    <w:rsid w:val="00795B2D"/>
    <w:rsid w:val="007B6CF8"/>
    <w:rsid w:val="007C1694"/>
    <w:rsid w:val="007C4DAF"/>
    <w:rsid w:val="007C5DA9"/>
    <w:rsid w:val="007D1DD6"/>
    <w:rsid w:val="007E2F9C"/>
    <w:rsid w:val="007F0A92"/>
    <w:rsid w:val="00807B54"/>
    <w:rsid w:val="0082172C"/>
    <w:rsid w:val="00826106"/>
    <w:rsid w:val="008270ED"/>
    <w:rsid w:val="0083190A"/>
    <w:rsid w:val="00850DB0"/>
    <w:rsid w:val="00855FA1"/>
    <w:rsid w:val="00857773"/>
    <w:rsid w:val="00870D64"/>
    <w:rsid w:val="00875C69"/>
    <w:rsid w:val="00881207"/>
    <w:rsid w:val="00892B19"/>
    <w:rsid w:val="0089351D"/>
    <w:rsid w:val="00894050"/>
    <w:rsid w:val="00894DF1"/>
    <w:rsid w:val="00897CB8"/>
    <w:rsid w:val="008A1C5D"/>
    <w:rsid w:val="008A314C"/>
    <w:rsid w:val="008A4EF7"/>
    <w:rsid w:val="008B3DB1"/>
    <w:rsid w:val="008C3442"/>
    <w:rsid w:val="008C4A23"/>
    <w:rsid w:val="008E0F70"/>
    <w:rsid w:val="008E242D"/>
    <w:rsid w:val="008F7402"/>
    <w:rsid w:val="00903465"/>
    <w:rsid w:val="00904C52"/>
    <w:rsid w:val="00914BB8"/>
    <w:rsid w:val="00922BF3"/>
    <w:rsid w:val="00932CD1"/>
    <w:rsid w:val="00935610"/>
    <w:rsid w:val="0093651D"/>
    <w:rsid w:val="0094107C"/>
    <w:rsid w:val="009512F8"/>
    <w:rsid w:val="00953397"/>
    <w:rsid w:val="00971128"/>
    <w:rsid w:val="009736D3"/>
    <w:rsid w:val="00974EBE"/>
    <w:rsid w:val="00975167"/>
    <w:rsid w:val="00992566"/>
    <w:rsid w:val="009A7B06"/>
    <w:rsid w:val="009B00E4"/>
    <w:rsid w:val="009B235F"/>
    <w:rsid w:val="009B6166"/>
    <w:rsid w:val="009C0765"/>
    <w:rsid w:val="009C7F39"/>
    <w:rsid w:val="009D1975"/>
    <w:rsid w:val="009D5CFE"/>
    <w:rsid w:val="009E64A6"/>
    <w:rsid w:val="009E6DC3"/>
    <w:rsid w:val="00A03FFF"/>
    <w:rsid w:val="00A04BC8"/>
    <w:rsid w:val="00A06D36"/>
    <w:rsid w:val="00A215F2"/>
    <w:rsid w:val="00A21C2C"/>
    <w:rsid w:val="00A24A1B"/>
    <w:rsid w:val="00A27BCD"/>
    <w:rsid w:val="00A300F6"/>
    <w:rsid w:val="00A42181"/>
    <w:rsid w:val="00A439F2"/>
    <w:rsid w:val="00A62BBF"/>
    <w:rsid w:val="00A62D9E"/>
    <w:rsid w:val="00A63D2C"/>
    <w:rsid w:val="00A65223"/>
    <w:rsid w:val="00AA7385"/>
    <w:rsid w:val="00AB3B2B"/>
    <w:rsid w:val="00AB6A28"/>
    <w:rsid w:val="00AB7EF0"/>
    <w:rsid w:val="00AC174E"/>
    <w:rsid w:val="00AF798E"/>
    <w:rsid w:val="00B009EE"/>
    <w:rsid w:val="00B02ECD"/>
    <w:rsid w:val="00B035A9"/>
    <w:rsid w:val="00B07954"/>
    <w:rsid w:val="00B1412C"/>
    <w:rsid w:val="00B17E18"/>
    <w:rsid w:val="00B2348B"/>
    <w:rsid w:val="00B260D8"/>
    <w:rsid w:val="00B33633"/>
    <w:rsid w:val="00B4222F"/>
    <w:rsid w:val="00B43A1B"/>
    <w:rsid w:val="00B63B4B"/>
    <w:rsid w:val="00B80028"/>
    <w:rsid w:val="00B916DB"/>
    <w:rsid w:val="00B97AA3"/>
    <w:rsid w:val="00BA1FA4"/>
    <w:rsid w:val="00BA3053"/>
    <w:rsid w:val="00BA4B5F"/>
    <w:rsid w:val="00BA559A"/>
    <w:rsid w:val="00BC1B05"/>
    <w:rsid w:val="00BC33A3"/>
    <w:rsid w:val="00BC3C26"/>
    <w:rsid w:val="00BC55B6"/>
    <w:rsid w:val="00BC652E"/>
    <w:rsid w:val="00BD29F4"/>
    <w:rsid w:val="00BD48DF"/>
    <w:rsid w:val="00BD710F"/>
    <w:rsid w:val="00BF42A6"/>
    <w:rsid w:val="00BF5993"/>
    <w:rsid w:val="00C16E80"/>
    <w:rsid w:val="00C23B64"/>
    <w:rsid w:val="00C25D30"/>
    <w:rsid w:val="00C31136"/>
    <w:rsid w:val="00C400FB"/>
    <w:rsid w:val="00C47DCF"/>
    <w:rsid w:val="00C54B22"/>
    <w:rsid w:val="00C57D1E"/>
    <w:rsid w:val="00C618C1"/>
    <w:rsid w:val="00C61AA9"/>
    <w:rsid w:val="00C64D0C"/>
    <w:rsid w:val="00C678EC"/>
    <w:rsid w:val="00C71190"/>
    <w:rsid w:val="00C73493"/>
    <w:rsid w:val="00C8447D"/>
    <w:rsid w:val="00C84A20"/>
    <w:rsid w:val="00C92F75"/>
    <w:rsid w:val="00CB3B89"/>
    <w:rsid w:val="00CD5074"/>
    <w:rsid w:val="00CE218C"/>
    <w:rsid w:val="00CF0262"/>
    <w:rsid w:val="00CF7883"/>
    <w:rsid w:val="00D03B7E"/>
    <w:rsid w:val="00D053F3"/>
    <w:rsid w:val="00D07BBA"/>
    <w:rsid w:val="00D11C5B"/>
    <w:rsid w:val="00D17279"/>
    <w:rsid w:val="00D22030"/>
    <w:rsid w:val="00D24326"/>
    <w:rsid w:val="00D3403F"/>
    <w:rsid w:val="00D35093"/>
    <w:rsid w:val="00D4105D"/>
    <w:rsid w:val="00D445AA"/>
    <w:rsid w:val="00D47C42"/>
    <w:rsid w:val="00D55EB2"/>
    <w:rsid w:val="00D55F6C"/>
    <w:rsid w:val="00D66E90"/>
    <w:rsid w:val="00D72E68"/>
    <w:rsid w:val="00D87DA1"/>
    <w:rsid w:val="00D95C27"/>
    <w:rsid w:val="00DB061B"/>
    <w:rsid w:val="00DB12C4"/>
    <w:rsid w:val="00DC2D71"/>
    <w:rsid w:val="00DE2B27"/>
    <w:rsid w:val="00DF0ACF"/>
    <w:rsid w:val="00DF3853"/>
    <w:rsid w:val="00DF3EB6"/>
    <w:rsid w:val="00E0117A"/>
    <w:rsid w:val="00E07BAF"/>
    <w:rsid w:val="00E11A3B"/>
    <w:rsid w:val="00E14BAA"/>
    <w:rsid w:val="00E25182"/>
    <w:rsid w:val="00E43E48"/>
    <w:rsid w:val="00E4697D"/>
    <w:rsid w:val="00E551EB"/>
    <w:rsid w:val="00E72D9B"/>
    <w:rsid w:val="00E75D74"/>
    <w:rsid w:val="00E83448"/>
    <w:rsid w:val="00E8434D"/>
    <w:rsid w:val="00EB1EC4"/>
    <w:rsid w:val="00EC4DA0"/>
    <w:rsid w:val="00EC6ACB"/>
    <w:rsid w:val="00ED6673"/>
    <w:rsid w:val="00EE7BAB"/>
    <w:rsid w:val="00EF15DC"/>
    <w:rsid w:val="00EF202F"/>
    <w:rsid w:val="00EF27AF"/>
    <w:rsid w:val="00F06692"/>
    <w:rsid w:val="00F06A51"/>
    <w:rsid w:val="00F128C3"/>
    <w:rsid w:val="00F2292F"/>
    <w:rsid w:val="00F23163"/>
    <w:rsid w:val="00F26EE9"/>
    <w:rsid w:val="00F2713E"/>
    <w:rsid w:val="00F31363"/>
    <w:rsid w:val="00F317F9"/>
    <w:rsid w:val="00F428A3"/>
    <w:rsid w:val="00F45D2F"/>
    <w:rsid w:val="00F529F5"/>
    <w:rsid w:val="00F5433D"/>
    <w:rsid w:val="00F56FA9"/>
    <w:rsid w:val="00F679CA"/>
    <w:rsid w:val="00F705AE"/>
    <w:rsid w:val="00F7759D"/>
    <w:rsid w:val="00F91F70"/>
    <w:rsid w:val="00F94B57"/>
    <w:rsid w:val="00FA5288"/>
    <w:rsid w:val="00FA6AA3"/>
    <w:rsid w:val="00FB3F24"/>
    <w:rsid w:val="00FB5B14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7B27A407"/>
  <w15:chartTrackingRefBased/>
  <w15:docId w15:val="{AA0A47AE-B01A-4708-9F53-1D3120A1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904C52"/>
    <w:pPr>
      <w:keepNext/>
      <w:jc w:val="center"/>
      <w:outlineLvl w:val="0"/>
    </w:pPr>
    <w:rPr>
      <w:sz w:val="32"/>
      <w:szCs w:val="32"/>
      <w:lang w:val="nn-NO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link w:val="DokumentkartTegn"/>
    <w:rsid w:val="002E274C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2E274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04C52"/>
    <w:rPr>
      <w:sz w:val="32"/>
      <w:szCs w:val="32"/>
      <w:lang w:val="nn-NO"/>
    </w:rPr>
  </w:style>
  <w:style w:type="table" w:styleId="Tabellrutenett">
    <w:name w:val="Table Grid"/>
    <w:basedOn w:val="Vanligtabell"/>
    <w:uiPriority w:val="59"/>
    <w:rsid w:val="0090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A24A1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24A1B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rsid w:val="00850DB0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850DB0"/>
  </w:style>
  <w:style w:type="character" w:styleId="Fotnotereferanse">
    <w:name w:val="footnote reference"/>
    <w:rsid w:val="00850DB0"/>
    <w:rPr>
      <w:vertAlign w:val="superscript"/>
    </w:rPr>
  </w:style>
  <w:style w:type="character" w:styleId="Hyperkobling">
    <w:name w:val="Hyperlink"/>
    <w:rsid w:val="00A42181"/>
    <w:rPr>
      <w:color w:val="0563C1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1332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&#230;rum%20kommune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65703471F8C45A6E855D261599E8A" ma:contentTypeVersion="17" ma:contentTypeDescription="Opprett et nytt dokument." ma:contentTypeScope="" ma:versionID="99421ee7eccfc78bc4cae45c9529e408">
  <xsd:schema xmlns:xsd="http://www.w3.org/2001/XMLSchema" xmlns:xs="http://www.w3.org/2001/XMLSchema" xmlns:p="http://schemas.microsoft.com/office/2006/metadata/properties" xmlns:ns1="http://schemas.microsoft.com/sharepoint/v3" xmlns:ns2="abf89371-f902-49f3-95dd-477cd76c6d33" xmlns:ns3="89a15ff9-4c24-4a84-9803-fd6419fe952f" targetNamespace="http://schemas.microsoft.com/office/2006/metadata/properties" ma:root="true" ma:fieldsID="3aecc49f4bb7596f08dfa5ba0a1ad675" ns1:_="" ns2:_="" ns3:_="">
    <xsd:import namespace="http://schemas.microsoft.com/sharepoint/v3"/>
    <xsd:import namespace="abf89371-f902-49f3-95dd-477cd76c6d33"/>
    <xsd:import namespace="89a15ff9-4c24-4a84-9803-fd6419fe9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9371-f902-49f3-95dd-477cd76c6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15ff9-4c24-4a84-9803-fd6419fe9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7ad19a-72e7-4391-acf7-06d37d8cef4c}" ma:internalName="TaxCatchAll" ma:showField="CatchAllData" ma:web="89a15ff9-4c24-4a84-9803-fd6419fe9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bf89371-f902-49f3-95dd-477cd76c6d33">
      <Terms xmlns="http://schemas.microsoft.com/office/infopath/2007/PartnerControls"/>
    </lcf76f155ced4ddcb4097134ff3c332f>
    <_ip_UnifiedCompliancePolicyProperties xmlns="http://schemas.microsoft.com/sharepoint/v3" xsi:nil="true"/>
    <TaxCatchAll xmlns="89a15ff9-4c24-4a84-9803-fd6419fe952f"/>
  </documentManagement>
</p:properties>
</file>

<file path=customXml/itemProps1.xml><?xml version="1.0" encoding="utf-8"?>
<ds:datastoreItem xmlns:ds="http://schemas.openxmlformats.org/officeDocument/2006/customXml" ds:itemID="{6799B924-6D33-4452-9952-AAEE6D55E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01494-899F-421D-9A3F-7E6CDC3F2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f89371-f902-49f3-95dd-477cd76c6d33"/>
    <ds:schemaRef ds:uri="89a15ff9-4c24-4a84-9803-fd6419fe9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0CBDA-7DEE-4C81-95D8-E16398DB4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E8E787-7431-4635-8AF7-BD354AE915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f89371-f902-49f3-95dd-477cd76c6d33"/>
    <ds:schemaRef ds:uri="89a15ff9-4c24-4a84-9803-fd6419fe9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50</TotalTime>
  <Pages>7</Pages>
  <Words>1535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IOP 2009</vt:lpstr>
    </vt:vector>
  </TitlesOfParts>
  <Company>Bærum Kommune</Company>
  <LinksUpToDate>false</LinksUpToDate>
  <CharactersWithSpaces>9654</CharactersWithSpaces>
  <SharedDoc>false</SharedDoc>
  <HLinks>
    <vt:vector size="36" baseType="variant">
      <vt:variant>
        <vt:i4>131124</vt:i4>
      </vt:variant>
      <vt:variant>
        <vt:i4>-1</vt:i4>
      </vt:variant>
      <vt:variant>
        <vt:i4>2049</vt:i4>
      </vt:variant>
      <vt:variant>
        <vt:i4>4</vt:i4>
      </vt:variant>
      <vt:variant>
        <vt:lpwstr/>
      </vt:variant>
      <vt:variant>
        <vt:lpwstr>bm_Topptekst</vt:lpwstr>
      </vt:variant>
      <vt:variant>
        <vt:i4>1769513</vt:i4>
      </vt:variant>
      <vt:variant>
        <vt:i4>-1</vt:i4>
      </vt:variant>
      <vt:variant>
        <vt:i4>2051</vt:i4>
      </vt:variant>
      <vt:variant>
        <vt:i4>4</vt:i4>
      </vt:variant>
      <vt:variant>
        <vt:lpwstr/>
      </vt:variant>
      <vt:variant>
        <vt:lpwstr>bm_Profil</vt:lpwstr>
      </vt:variant>
      <vt:variant>
        <vt:i4>655408</vt:i4>
      </vt:variant>
      <vt:variant>
        <vt:i4>-1</vt:i4>
      </vt:variant>
      <vt:variant>
        <vt:i4>2052</vt:i4>
      </vt:variant>
      <vt:variant>
        <vt:i4>4</vt:i4>
      </vt:variant>
      <vt:variant>
        <vt:lpwstr/>
      </vt:variant>
      <vt:variant>
        <vt:lpwstr>bm_Bunntekst</vt:lpwstr>
      </vt:variant>
      <vt:variant>
        <vt:i4>7340098</vt:i4>
      </vt:variant>
      <vt:variant>
        <vt:i4>-1</vt:i4>
      </vt:variant>
      <vt:variant>
        <vt:i4>2053</vt:i4>
      </vt:variant>
      <vt:variant>
        <vt:i4>4</vt:i4>
      </vt:variant>
      <vt:variant>
        <vt:lpwstr/>
      </vt:variant>
      <vt:variant>
        <vt:lpwstr>bm_StedLogo</vt:lpwstr>
      </vt:variant>
      <vt:variant>
        <vt:i4>1769513</vt:i4>
      </vt:variant>
      <vt:variant>
        <vt:i4>-1</vt:i4>
      </vt:variant>
      <vt:variant>
        <vt:i4>2054</vt:i4>
      </vt:variant>
      <vt:variant>
        <vt:i4>4</vt:i4>
      </vt:variant>
      <vt:variant>
        <vt:lpwstr/>
      </vt:variant>
      <vt:variant>
        <vt:lpwstr>bm_Profil</vt:lpwstr>
      </vt:variant>
      <vt:variant>
        <vt:i4>6684754</vt:i4>
      </vt:variant>
      <vt:variant>
        <vt:i4>-1</vt:i4>
      </vt:variant>
      <vt:variant>
        <vt:i4>2055</vt:i4>
      </vt:variant>
      <vt:variant>
        <vt:i4>4</vt:i4>
      </vt:variant>
      <vt:variant>
        <vt:lpwstr/>
      </vt:variant>
      <vt:variant>
        <vt:lpwstr>bm_Logo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IOP 2009</dc:title>
  <dc:subject/>
  <dc:creator>Julie Ek Holst-Jæger</dc:creator>
  <cp:keywords/>
  <cp:lastModifiedBy>Randi Hoff</cp:lastModifiedBy>
  <cp:revision>6</cp:revision>
  <cp:lastPrinted>2009-06-22T19:05:00Z</cp:lastPrinted>
  <dcterms:created xsi:type="dcterms:W3CDTF">2024-09-03T07:45:00Z</dcterms:created>
  <dcterms:modified xsi:type="dcterms:W3CDTF">2024-09-03T09:38:00Z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2020-11-25T13:59:12Z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0761cb9b-226c-4338-82df-0000f5d206fa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0x010100EE57E95B64F7A74894B6A855D0DE40C4</vt:lpwstr>
  </property>
</Properties>
</file>