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34"/>
      </w:tblGrid>
      <w:tr w:rsidR="00513CEC" w:rsidRPr="00CE655B" w14:paraId="464D3BD8" w14:textId="77777777" w:rsidTr="08E78679">
        <w:tc>
          <w:tcPr>
            <w:tcW w:w="6237" w:type="dxa"/>
          </w:tcPr>
          <w:p w14:paraId="464D3BD1" w14:textId="77777777" w:rsidR="00513CEC" w:rsidRPr="00CE655B" w:rsidRDefault="00CE655B">
            <w:pPr>
              <w:pStyle w:val="Overskrift1"/>
              <w:rPr>
                <w:rFonts w:asciiTheme="minorHAnsi" w:hAnsiTheme="minorHAnsi" w:cstheme="minorHAnsi"/>
                <w:sz w:val="26"/>
                <w:szCs w:val="26"/>
              </w:rPr>
            </w:pPr>
            <w:r w:rsidRPr="00CE655B">
              <w:rPr>
                <w:rFonts w:asciiTheme="minorHAnsi" w:hAnsiTheme="minorHAnsi" w:cstheme="minorHAnsi"/>
                <w:sz w:val="26"/>
                <w:szCs w:val="26"/>
              </w:rPr>
              <w:t xml:space="preserve">MØTEREFERAT </w:t>
            </w:r>
          </w:p>
          <w:p w14:paraId="464D3BD2" w14:textId="1CDB8981" w:rsidR="00513CEC" w:rsidRDefault="00CE655B">
            <w:pPr>
              <w:tabs>
                <w:tab w:val="left" w:pos="3990"/>
                <w:tab w:val="left" w:pos="6804"/>
                <w:tab w:val="left" w:pos="8080"/>
                <w:tab w:val="left" w:pos="9360"/>
              </w:tabs>
              <w:spacing w:line="30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655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FRA </w:t>
            </w:r>
            <w:r w:rsidR="006D3A03">
              <w:rPr>
                <w:rFonts w:asciiTheme="minorHAnsi" w:hAnsiTheme="minorHAnsi" w:cstheme="minorHAnsi"/>
                <w:b/>
                <w:sz w:val="26"/>
                <w:szCs w:val="26"/>
              </w:rPr>
              <w:t>OPPSTARTSMØTE FOR SAMARBEID SKOLE OG PPT</w:t>
            </w:r>
            <w:r w:rsidRPr="00CE655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2D36E0E6" w14:textId="2D5E9286" w:rsidR="00362999" w:rsidRDefault="00362999">
            <w:pPr>
              <w:tabs>
                <w:tab w:val="left" w:pos="3990"/>
                <w:tab w:val="left" w:pos="6804"/>
                <w:tab w:val="left" w:pos="8080"/>
                <w:tab w:val="left" w:pos="9360"/>
              </w:tabs>
              <w:spacing w:line="30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027F6A6" w14:textId="5477A1E9" w:rsidR="00362999" w:rsidRPr="00CE655B" w:rsidRDefault="00B97F35" w:rsidP="08E78679">
            <w:pPr>
              <w:tabs>
                <w:tab w:val="left" w:pos="3990"/>
                <w:tab w:val="left" w:pos="6804"/>
                <w:tab w:val="left" w:pos="8080"/>
                <w:tab w:val="left" w:pos="9360"/>
              </w:tabs>
              <w:spacing w:line="300" w:lineRule="exact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08E78679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SKOLEÅRET 202</w:t>
            </w:r>
            <w:r w:rsidR="0030317A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4</w:t>
            </w:r>
            <w:r w:rsidRPr="08E78679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/202</w:t>
            </w:r>
            <w:r w:rsidR="0030317A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5</w:t>
            </w:r>
          </w:p>
          <w:p w14:paraId="464D3BD3" w14:textId="77777777" w:rsidR="00513CEC" w:rsidRPr="00CE655B" w:rsidRDefault="00513CEC">
            <w:pPr>
              <w:tabs>
                <w:tab w:val="left" w:pos="3990"/>
                <w:tab w:val="left" w:pos="6804"/>
                <w:tab w:val="left" w:pos="8080"/>
                <w:tab w:val="left" w:pos="9360"/>
              </w:tabs>
              <w:spacing w:line="240" w:lineRule="exact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134" w:type="dxa"/>
          </w:tcPr>
          <w:p w14:paraId="464D3BD4" w14:textId="40F3D104" w:rsidR="00513CEC" w:rsidRPr="00CE655B" w:rsidRDefault="00CE655B">
            <w:pPr>
              <w:tabs>
                <w:tab w:val="left" w:pos="1064"/>
                <w:tab w:val="left" w:pos="3990"/>
                <w:tab w:val="left" w:pos="6946"/>
                <w:tab w:val="left" w:pos="8080"/>
                <w:tab w:val="left" w:pos="9360"/>
              </w:tabs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E655B">
              <w:rPr>
                <w:rFonts w:asciiTheme="minorHAnsi" w:hAnsiTheme="minorHAnsi" w:cstheme="minorHAnsi"/>
                <w:sz w:val="22"/>
                <w:szCs w:val="22"/>
              </w:rPr>
              <w:t>Dato:</w:t>
            </w:r>
            <w:r w:rsidR="00DA1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4D3BD5" w14:textId="77777777" w:rsidR="00513CEC" w:rsidRPr="00CE655B" w:rsidRDefault="00CE655B">
            <w:pPr>
              <w:tabs>
                <w:tab w:val="left" w:pos="1064"/>
                <w:tab w:val="left" w:pos="3990"/>
                <w:tab w:val="left" w:pos="6946"/>
                <w:tab w:val="left" w:pos="8080"/>
                <w:tab w:val="left" w:pos="9360"/>
              </w:tabs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E655B">
              <w:rPr>
                <w:rFonts w:asciiTheme="minorHAnsi" w:hAnsiTheme="minorHAnsi" w:cstheme="minorHAnsi"/>
                <w:sz w:val="22"/>
                <w:szCs w:val="22"/>
              </w:rPr>
              <w:t>Arkivkode:</w:t>
            </w:r>
          </w:p>
        </w:tc>
        <w:tc>
          <w:tcPr>
            <w:tcW w:w="1134" w:type="dxa"/>
          </w:tcPr>
          <w:p w14:paraId="464D3BD6" w14:textId="78C24C40" w:rsidR="00513CEC" w:rsidRPr="00DA12B8" w:rsidRDefault="00513CEC" w:rsidP="75A68886">
            <w:pPr>
              <w:tabs>
                <w:tab w:val="left" w:pos="1064"/>
                <w:tab w:val="left" w:pos="3990"/>
                <w:tab w:val="left" w:pos="6946"/>
                <w:tab w:val="left" w:pos="8080"/>
                <w:tab w:val="left" w:pos="9360"/>
              </w:tabs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4D3BD7" w14:textId="7662F233" w:rsidR="00513CEC" w:rsidRPr="00CE655B" w:rsidRDefault="00513CEC">
            <w:pPr>
              <w:tabs>
                <w:tab w:val="left" w:pos="1064"/>
                <w:tab w:val="left" w:pos="3990"/>
                <w:tab w:val="left" w:pos="6946"/>
                <w:tab w:val="left" w:pos="8080"/>
                <w:tab w:val="left" w:pos="9360"/>
              </w:tabs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4D3BD9" w14:textId="77777777" w:rsidR="00513CEC" w:rsidRPr="00CE655B" w:rsidRDefault="00513CEC">
      <w:pPr>
        <w:tabs>
          <w:tab w:val="left" w:pos="3990"/>
          <w:tab w:val="left" w:pos="8082"/>
          <w:tab w:val="left" w:pos="8640"/>
          <w:tab w:val="left" w:pos="9360"/>
        </w:tabs>
        <w:spacing w:line="240" w:lineRule="exact"/>
        <w:rPr>
          <w:rFonts w:asciiTheme="minorHAnsi" w:hAnsiTheme="minorHAnsi" w:cstheme="minorHAnsi"/>
          <w:b/>
        </w:rPr>
      </w:pPr>
    </w:p>
    <w:p w14:paraId="464D3BDA" w14:textId="77777777" w:rsidR="00513CEC" w:rsidRPr="00CE655B" w:rsidRDefault="00513CEC">
      <w:pPr>
        <w:tabs>
          <w:tab w:val="left" w:pos="3990"/>
          <w:tab w:val="left" w:pos="8082"/>
          <w:tab w:val="left" w:pos="8640"/>
          <w:tab w:val="left" w:pos="9360"/>
        </w:tabs>
        <w:spacing w:line="240" w:lineRule="exact"/>
        <w:rPr>
          <w:rFonts w:asciiTheme="minorHAnsi" w:hAnsiTheme="minorHAnsi" w:cstheme="minorHAnsi"/>
          <w:b/>
        </w:rPr>
      </w:pPr>
    </w:p>
    <w:p w14:paraId="464D3BDB" w14:textId="77777777" w:rsidR="00513CEC" w:rsidRPr="00CE655B" w:rsidRDefault="00513CEC">
      <w:pPr>
        <w:pBdr>
          <w:top w:val="single" w:sz="6" w:space="0" w:color="auto"/>
        </w:pBdr>
        <w:tabs>
          <w:tab w:val="left" w:pos="3990"/>
          <w:tab w:val="left" w:pos="8082"/>
          <w:tab w:val="left" w:pos="8640"/>
          <w:tab w:val="left" w:pos="9360"/>
        </w:tabs>
        <w:spacing w:line="240" w:lineRule="exact"/>
        <w:rPr>
          <w:rFonts w:asciiTheme="minorHAnsi" w:hAnsiTheme="minorHAnsi" w:cstheme="minorHAnsi"/>
          <w:b/>
        </w:rPr>
      </w:pPr>
    </w:p>
    <w:p w14:paraId="464D3BDC" w14:textId="66DEE9C9" w:rsidR="00513CEC" w:rsidRPr="00FD26EC" w:rsidRDefault="00CE655B" w:rsidP="7EA91CCD">
      <w:pPr>
        <w:tabs>
          <w:tab w:val="left" w:pos="1418"/>
        </w:tabs>
        <w:spacing w:line="240" w:lineRule="exact"/>
        <w:ind w:left="1418" w:hanging="1418"/>
        <w:rPr>
          <w:rFonts w:asciiTheme="minorHAnsi" w:hAnsiTheme="minorHAnsi" w:cstheme="minorBidi"/>
          <w:sz w:val="22"/>
          <w:szCs w:val="22"/>
        </w:rPr>
      </w:pPr>
      <w:r w:rsidRPr="08E78679">
        <w:rPr>
          <w:rFonts w:asciiTheme="minorHAnsi" w:hAnsiTheme="minorHAnsi" w:cstheme="minorBidi"/>
          <w:b/>
          <w:bCs/>
          <w:sz w:val="22"/>
          <w:szCs w:val="22"/>
        </w:rPr>
        <w:t>Møtedato:</w:t>
      </w:r>
      <w:r>
        <w:tab/>
      </w:r>
    </w:p>
    <w:p w14:paraId="60C41957" w14:textId="040693B2" w:rsidR="00513CEC" w:rsidRPr="005E3D91" w:rsidRDefault="00F14ED3" w:rsidP="005E3D91">
      <w:pPr>
        <w:tabs>
          <w:tab w:val="left" w:pos="1418"/>
        </w:tabs>
        <w:spacing w:line="240" w:lineRule="exact"/>
        <w:ind w:left="1418" w:hanging="1418"/>
        <w:rPr>
          <w:rFonts w:asciiTheme="minorHAnsi" w:hAnsiTheme="minorHAnsi" w:cstheme="minorBidi"/>
          <w:b/>
          <w:bCs/>
          <w:sz w:val="22"/>
          <w:szCs w:val="22"/>
        </w:rPr>
      </w:pPr>
      <w:r w:rsidRPr="7EA91CCD">
        <w:rPr>
          <w:rFonts w:asciiTheme="minorHAnsi" w:hAnsiTheme="minorHAnsi" w:cstheme="minorBidi"/>
          <w:sz w:val="22"/>
          <w:szCs w:val="22"/>
        </w:rPr>
        <w:t>Til stede</w:t>
      </w:r>
      <w:r w:rsidR="00CE655B" w:rsidRPr="7EA91CCD">
        <w:rPr>
          <w:rFonts w:asciiTheme="minorHAnsi" w:hAnsiTheme="minorHAnsi" w:cstheme="minorBidi"/>
          <w:sz w:val="22"/>
          <w:szCs w:val="22"/>
        </w:rPr>
        <w:t>:</w:t>
      </w:r>
      <w:r w:rsidR="0015139F" w:rsidRPr="7EA91CC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64D3BDF" w14:textId="3B88B789" w:rsidR="00513CEC" w:rsidRPr="00CE655B" w:rsidRDefault="3C47A145" w:rsidP="5B9CB445">
      <w:pPr>
        <w:tabs>
          <w:tab w:val="left" w:pos="1418"/>
        </w:tabs>
        <w:spacing w:line="240" w:lineRule="exact"/>
        <w:ind w:left="1418" w:hanging="1418"/>
        <w:rPr>
          <w:rFonts w:asciiTheme="minorHAnsi" w:hAnsiTheme="minorHAnsi" w:cstheme="minorBidi"/>
          <w:sz w:val="22"/>
          <w:szCs w:val="22"/>
        </w:rPr>
      </w:pPr>
      <w:r w:rsidRPr="7EA91CCD">
        <w:rPr>
          <w:rFonts w:asciiTheme="minorHAnsi" w:hAnsiTheme="minorHAnsi" w:cstheme="minorBidi"/>
          <w:sz w:val="22"/>
          <w:szCs w:val="22"/>
        </w:rPr>
        <w:t>Møtedato:</w:t>
      </w:r>
      <w:r w:rsidR="00C8203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64D3BE0" w14:textId="31715D74" w:rsidR="00513CEC" w:rsidRPr="00CE655B" w:rsidRDefault="00CE655B" w:rsidP="005E3D91">
      <w:pPr>
        <w:tabs>
          <w:tab w:val="left" w:pos="1418"/>
        </w:tabs>
        <w:spacing w:line="240" w:lineRule="exact"/>
        <w:ind w:right="-6"/>
        <w:rPr>
          <w:rFonts w:asciiTheme="minorHAnsi" w:hAnsiTheme="minorHAnsi" w:cstheme="minorBidi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3BE1" w14:textId="1EFDD6CA" w:rsidR="00513CEC" w:rsidRPr="00CE655B" w:rsidRDefault="00CE655B">
      <w:pPr>
        <w:tabs>
          <w:tab w:val="left" w:pos="1418"/>
        </w:tabs>
        <w:spacing w:line="240" w:lineRule="exact"/>
        <w:ind w:left="1418" w:right="-6" w:hanging="1418"/>
        <w:rPr>
          <w:rFonts w:asciiTheme="minorHAnsi" w:hAnsiTheme="minorHAnsi" w:cstheme="minorHAnsi"/>
          <w:sz w:val="22"/>
          <w:szCs w:val="22"/>
        </w:rPr>
      </w:pPr>
      <w:r w:rsidRPr="00CE655B">
        <w:rPr>
          <w:rFonts w:asciiTheme="minorHAnsi" w:hAnsiTheme="minorHAnsi" w:cstheme="minorHAnsi"/>
          <w:sz w:val="22"/>
          <w:szCs w:val="22"/>
        </w:rPr>
        <w:t>Referent:</w:t>
      </w:r>
      <w:r w:rsidRPr="00CE655B">
        <w:rPr>
          <w:rFonts w:asciiTheme="minorHAnsi" w:hAnsiTheme="minorHAnsi" w:cstheme="minorHAnsi"/>
          <w:sz w:val="22"/>
          <w:szCs w:val="22"/>
        </w:rPr>
        <w:tab/>
      </w:r>
    </w:p>
    <w:p w14:paraId="1E4ED9DD" w14:textId="77777777" w:rsidR="00513CEC" w:rsidRDefault="00513CEC">
      <w:pPr>
        <w:tabs>
          <w:tab w:val="left" w:pos="306"/>
          <w:tab w:val="left" w:pos="720"/>
          <w:tab w:val="left" w:pos="1559"/>
          <w:tab w:val="left" w:pos="7088"/>
        </w:tabs>
        <w:spacing w:line="240" w:lineRule="exact"/>
        <w:ind w:left="6946" w:right="-3"/>
        <w:rPr>
          <w:rFonts w:asciiTheme="minorHAnsi" w:hAnsiTheme="minorHAnsi" w:cstheme="minorHAnsi"/>
          <w:sz w:val="22"/>
          <w:szCs w:val="22"/>
        </w:rPr>
      </w:pPr>
    </w:p>
    <w:p w14:paraId="464D3BE6" w14:textId="7EBC712D" w:rsidR="008505A3" w:rsidRPr="00CE655B" w:rsidRDefault="008505A3">
      <w:pPr>
        <w:tabs>
          <w:tab w:val="left" w:pos="306"/>
          <w:tab w:val="left" w:pos="720"/>
          <w:tab w:val="left" w:pos="1559"/>
          <w:tab w:val="left" w:pos="7088"/>
        </w:tabs>
        <w:spacing w:line="240" w:lineRule="exact"/>
        <w:ind w:left="6946" w:right="-3"/>
        <w:rPr>
          <w:rFonts w:asciiTheme="minorHAnsi" w:hAnsiTheme="minorHAnsi" w:cstheme="minorHAnsi"/>
          <w:sz w:val="22"/>
          <w:szCs w:val="22"/>
        </w:rPr>
        <w:sectPr w:rsidR="008505A3" w:rsidRPr="00CE65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6" w:h="16838" w:code="9"/>
          <w:pgMar w:top="2438" w:right="1701" w:bottom="1701" w:left="1701" w:header="708" w:footer="708" w:gutter="0"/>
          <w:pgNumType w:start="0"/>
          <w:cols w:space="708"/>
          <w:titlePg/>
        </w:sect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244"/>
      </w:tblGrid>
      <w:tr w:rsidR="00513CEC" w:rsidRPr="00CE655B" w14:paraId="464D3BEB" w14:textId="77777777" w:rsidTr="7EA91CCD">
        <w:tc>
          <w:tcPr>
            <w:tcW w:w="496" w:type="dxa"/>
          </w:tcPr>
          <w:p w14:paraId="464D3BE7" w14:textId="77777777" w:rsidR="00513CEC" w:rsidRPr="00CE655B" w:rsidRDefault="00513CE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4D3BE8" w14:textId="45D25735" w:rsidR="00513CEC" w:rsidRPr="009E78C0" w:rsidRDefault="00B53C87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7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Hvilken </w:t>
            </w:r>
            <w:r w:rsidR="004F69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fast </w:t>
            </w:r>
            <w:r w:rsidRPr="009E7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dag </w:t>
            </w:r>
            <w:r w:rsidR="004F69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uken </w:t>
            </w:r>
            <w:r w:rsidRPr="009E7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skal PP</w:t>
            </w:r>
            <w:r w:rsidR="00303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-rådgiver</w:t>
            </w:r>
            <w:r w:rsidRPr="009E7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være på skolen?</w:t>
            </w:r>
          </w:p>
          <w:p w14:paraId="464D3BE9" w14:textId="77777777" w:rsidR="00513CEC" w:rsidRPr="00CE655B" w:rsidRDefault="00513CEC" w:rsidP="00A200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464D3BEA" w14:textId="1DA1618F" w:rsidR="00513CEC" w:rsidRPr="00CE655B" w:rsidRDefault="00513CEC" w:rsidP="75A68886">
            <w:pPr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2005C" w:rsidRPr="00CE655B" w14:paraId="161AA33C" w14:textId="77777777" w:rsidTr="7EA91CCD">
        <w:tc>
          <w:tcPr>
            <w:tcW w:w="496" w:type="dxa"/>
          </w:tcPr>
          <w:p w14:paraId="28615B53" w14:textId="77777777" w:rsidR="00A2005C" w:rsidRPr="00CE655B" w:rsidRDefault="00A2005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F683EF" w14:textId="0E83BB0F" w:rsidR="00A2005C" w:rsidRDefault="00A2005C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Hvilken dag og hvor ofte er Ressursteam?</w:t>
            </w:r>
          </w:p>
          <w:p w14:paraId="39F947E9" w14:textId="3C3064A8" w:rsidR="00A2005C" w:rsidRPr="009E78C0" w:rsidRDefault="00A2005C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2B48776F" w14:textId="032A9E96" w:rsidR="00A2005C" w:rsidRPr="00CE655B" w:rsidRDefault="00A2005C" w:rsidP="75A68886">
            <w:pPr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521F" w:rsidRPr="00CE655B" w14:paraId="199CD08E" w14:textId="77777777" w:rsidTr="7EA91CCD">
        <w:tc>
          <w:tcPr>
            <w:tcW w:w="496" w:type="dxa"/>
          </w:tcPr>
          <w:p w14:paraId="1E872A9D" w14:textId="77777777" w:rsidR="0021521F" w:rsidRPr="00CE655B" w:rsidRDefault="0021521F" w:rsidP="00ED2312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7A8ECB" w14:textId="77777777" w:rsidR="0021521F" w:rsidRDefault="0021521F" w:rsidP="00ED2312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Rutiner for samarbeid</w:t>
            </w:r>
          </w:p>
          <w:p w14:paraId="72C4DFB4" w14:textId="436D6389" w:rsidR="0021521F" w:rsidRPr="0021521F" w:rsidRDefault="0021521F" w:rsidP="00ED2312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1521F">
              <w:rPr>
                <w:rFonts w:asciiTheme="minorHAnsi" w:hAnsiTheme="minorHAnsi" w:cstheme="minorHAnsi"/>
                <w:sz w:val="22"/>
                <w:szCs w:val="22"/>
              </w:rPr>
              <w:t xml:space="preserve">Eks. </w:t>
            </w:r>
            <w:r w:rsidR="0008548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1521F">
              <w:rPr>
                <w:rFonts w:asciiTheme="minorHAnsi" w:hAnsiTheme="minorHAnsi" w:cstheme="minorHAnsi"/>
                <w:sz w:val="22"/>
                <w:szCs w:val="22"/>
              </w:rPr>
              <w:t xml:space="preserve">ontorplass, bruk av Teams, </w:t>
            </w:r>
            <w:r w:rsidR="0008548A">
              <w:rPr>
                <w:rFonts w:asciiTheme="minorHAnsi" w:hAnsiTheme="minorHAnsi" w:cstheme="minorHAnsi"/>
                <w:sz w:val="22"/>
                <w:szCs w:val="22"/>
              </w:rPr>
              <w:t xml:space="preserve">sette datoer for </w:t>
            </w:r>
            <w:r w:rsidRPr="0021521F">
              <w:rPr>
                <w:rFonts w:asciiTheme="minorHAnsi" w:hAnsiTheme="minorHAnsi" w:cstheme="minorHAnsi"/>
                <w:sz w:val="22"/>
                <w:szCs w:val="22"/>
              </w:rPr>
              <w:t>faste møter</w:t>
            </w:r>
            <w:r w:rsidR="00BC02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C6F40E" w14:textId="77777777" w:rsidR="0021521F" w:rsidRPr="00463F76" w:rsidRDefault="0021521F" w:rsidP="00ED2312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3C8D73B6" w14:textId="1F0B5616" w:rsidR="0021521F" w:rsidRPr="00CE655B" w:rsidRDefault="0021521F" w:rsidP="00ED2312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CEC" w:rsidRPr="00CE655B" w14:paraId="464D3BF0" w14:textId="77777777" w:rsidTr="7EA91CCD">
        <w:tc>
          <w:tcPr>
            <w:tcW w:w="496" w:type="dxa"/>
          </w:tcPr>
          <w:p w14:paraId="464D3BEC" w14:textId="77777777" w:rsidR="00513CEC" w:rsidRPr="00CE655B" w:rsidRDefault="00513CEC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4C7665" w14:textId="63114580" w:rsidR="00A2005C" w:rsidRDefault="00403E5C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Gjennomgang av </w:t>
            </w:r>
            <w:r w:rsidR="00677E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listen for PP</w:t>
            </w:r>
            <w:r w:rsidR="00303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-rådgiver</w:t>
            </w:r>
          </w:p>
          <w:p w14:paraId="49DFA27F" w14:textId="09C88429" w:rsidR="00C72A9D" w:rsidRDefault="00C72A9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608D19" w14:textId="1B208151" w:rsidR="00403E5C" w:rsidRDefault="00D40001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34851" w:rsidRPr="00C72A9D">
              <w:rPr>
                <w:rFonts w:asciiTheme="minorHAnsi" w:hAnsiTheme="minorHAnsi" w:cstheme="minorHAnsi"/>
                <w:sz w:val="22"/>
                <w:szCs w:val="22"/>
              </w:rPr>
              <w:t xml:space="preserve">vtal </w:t>
            </w:r>
            <w:r w:rsidR="00C72A9D" w:rsidRPr="00C72A9D">
              <w:rPr>
                <w:rFonts w:asciiTheme="minorHAnsi" w:hAnsiTheme="minorHAnsi" w:cstheme="minorHAnsi"/>
                <w:sz w:val="22"/>
                <w:szCs w:val="22"/>
              </w:rPr>
              <w:t>tider for når dokumentasjon skal sendes PPT på hvilke elever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igjennom året</w:t>
            </w:r>
            <w:r w:rsidR="00E32326">
              <w:rPr>
                <w:rFonts w:asciiTheme="minorHAnsi" w:hAnsiTheme="minorHAnsi" w:cstheme="minorHAnsi"/>
                <w:sz w:val="22"/>
                <w:szCs w:val="22"/>
              </w:rPr>
              <w:t xml:space="preserve"> (fornyelser)</w:t>
            </w:r>
            <w:r w:rsidR="00BC02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44C161" w14:textId="0BBBABD7" w:rsidR="00677EB7" w:rsidRDefault="00677EB7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C057D" w14:textId="790090FF" w:rsidR="00677EB7" w:rsidRPr="00C72A9D" w:rsidRDefault="00677EB7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Hvilke andre saker følger PP</w:t>
            </w:r>
            <w:r w:rsidR="0030317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2022D">
              <w:rPr>
                <w:rFonts w:asciiTheme="minorHAnsi" w:hAnsiTheme="minorHAnsi" w:cstheme="minorHAnsi"/>
                <w:sz w:val="22"/>
                <w:szCs w:val="22"/>
              </w:rPr>
              <w:t xml:space="preserve"> som ikke er henvist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64D3BEE" w14:textId="77777777" w:rsidR="00513CEC" w:rsidRPr="00CE655B" w:rsidRDefault="00513CE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1452AF70" w14:textId="337E7411" w:rsidR="003D4E4A" w:rsidRDefault="003E0A10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Antall saker</w:t>
            </w:r>
            <w:r w:rsidR="00317B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7D94">
              <w:rPr>
                <w:rFonts w:asciiTheme="minorHAnsi" w:hAnsiTheme="minorHAnsi" w:cstheme="minorHAnsi"/>
                <w:sz w:val="22"/>
                <w:szCs w:val="22"/>
              </w:rPr>
              <w:t>på skolen totalt som er henvist PPT</w:t>
            </w:r>
            <w:r w:rsidR="00317B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53790FC" w14:textId="77777777" w:rsidR="0030317A" w:rsidRDefault="0030317A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275D57" w14:textId="2A3D1CE0" w:rsidR="003D4E4A" w:rsidRDefault="003D4E4A" w:rsidP="75A68886">
            <w:pPr>
              <w:spacing w:line="240" w:lineRule="exact"/>
              <w:rPr>
                <w:rFonts w:asciiTheme="minorHAnsi" w:hAnsiTheme="minorHAnsi" w:cstheme="minorBidi"/>
                <w:szCs w:val="24"/>
              </w:rPr>
            </w:pPr>
          </w:p>
          <w:p w14:paraId="4DFEA99C" w14:textId="0FC1E11A" w:rsidR="003D4E4A" w:rsidRDefault="003D4E4A">
            <w:pPr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  <w:r w:rsidRPr="75A68886">
              <w:rPr>
                <w:rFonts w:asciiTheme="minorHAnsi" w:hAnsiTheme="minorHAnsi" w:cstheme="minorBidi"/>
                <w:sz w:val="22"/>
                <w:szCs w:val="22"/>
              </w:rPr>
              <w:t>Antall elever med midlertidig vedtak:</w:t>
            </w:r>
          </w:p>
          <w:p w14:paraId="1BE555D9" w14:textId="77777777" w:rsidR="0030317A" w:rsidRDefault="0030317A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55D96" w14:textId="77777777" w:rsidR="00317B68" w:rsidRDefault="00317B6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E50EF" w14:textId="10EEC814" w:rsidR="00102976" w:rsidRDefault="005F7D94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75A68886">
              <w:rPr>
                <w:rFonts w:asciiTheme="minorHAnsi" w:hAnsiTheme="minorHAnsi" w:cstheme="minorBidi"/>
                <w:sz w:val="22"/>
                <w:szCs w:val="22"/>
              </w:rPr>
              <w:t>Antall fornyelser</w:t>
            </w:r>
            <w:r w:rsidR="0030317A">
              <w:rPr>
                <w:rFonts w:asciiTheme="minorHAnsi" w:hAnsiTheme="minorHAnsi" w:cstheme="minorBidi"/>
                <w:sz w:val="22"/>
                <w:szCs w:val="22"/>
              </w:rPr>
              <w:t xml:space="preserve"> av sakkyndig vurdering </w:t>
            </w:r>
            <w:r w:rsidRPr="75A68886">
              <w:rPr>
                <w:rFonts w:asciiTheme="minorHAnsi" w:hAnsiTheme="minorHAnsi" w:cstheme="minorBidi"/>
                <w:sz w:val="22"/>
                <w:szCs w:val="22"/>
              </w:rPr>
              <w:t xml:space="preserve">dette skoleåret: </w:t>
            </w:r>
          </w:p>
          <w:p w14:paraId="04C62972" w14:textId="77777777" w:rsidR="00AC1FF9" w:rsidRDefault="00AC1FF9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D3BEF" w14:textId="2EF7B710" w:rsidR="00EB220B" w:rsidRPr="00CE655B" w:rsidRDefault="00EB220B" w:rsidP="75A68886">
            <w:pPr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C4983" w:rsidRPr="00CE655B" w14:paraId="4758C47F" w14:textId="77777777" w:rsidTr="7EA91CCD">
        <w:tc>
          <w:tcPr>
            <w:tcW w:w="496" w:type="dxa"/>
          </w:tcPr>
          <w:p w14:paraId="78B5FEB1" w14:textId="77777777" w:rsidR="004C4983" w:rsidRPr="00CE655B" w:rsidRDefault="004C4983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3DDB8B" w14:textId="590E2DCC" w:rsidR="004C4983" w:rsidRDefault="004C4983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 systemoppdrag skal PP</w:t>
            </w:r>
            <w:r w:rsidR="00303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-rådgiver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/PPT bidra med dette skoleåret?</w:t>
            </w:r>
          </w:p>
          <w:p w14:paraId="326AA79E" w14:textId="317F1FAC" w:rsidR="00DB375B" w:rsidRPr="00DB375B" w:rsidRDefault="00DB375B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 tillegg til Ressursteam)</w:t>
            </w:r>
          </w:p>
          <w:p w14:paraId="78F8B2E0" w14:textId="231C201D" w:rsidR="004C4983" w:rsidRDefault="004C4983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77F32ED6" w14:textId="733C66CF" w:rsidR="004C4983" w:rsidRPr="00CE655B" w:rsidRDefault="004C4983" w:rsidP="75A68886">
            <w:pPr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55A12" w:rsidRPr="00CE655B" w14:paraId="07EBB3AA" w14:textId="77777777" w:rsidTr="7EA91CCD">
        <w:tc>
          <w:tcPr>
            <w:tcW w:w="496" w:type="dxa"/>
          </w:tcPr>
          <w:p w14:paraId="58016682" w14:textId="77777777" w:rsidR="00255A12" w:rsidRPr="00CE655B" w:rsidRDefault="00255A12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8D8865" w14:textId="77777777" w:rsidR="00255A12" w:rsidRDefault="005C1EAC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Eventuelt</w:t>
            </w:r>
          </w:p>
          <w:p w14:paraId="79533415" w14:textId="77777777" w:rsidR="005C1EAC" w:rsidRDefault="005C1EAC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C66790" w14:textId="71B64A74" w:rsidR="005C1EAC" w:rsidRDefault="005C1EAC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6" w:space="0" w:color="auto"/>
            </w:tcBorders>
          </w:tcPr>
          <w:p w14:paraId="7E7FCD16" w14:textId="16CC03CC" w:rsidR="00255A12" w:rsidRPr="00CE655B" w:rsidRDefault="00255A12" w:rsidP="75A68886">
            <w:pPr>
              <w:spacing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E60BB47" w14:textId="11BC4DA7" w:rsidR="00607803" w:rsidRDefault="00607803">
      <w:pPr>
        <w:rPr>
          <w:rFonts w:asciiTheme="minorHAnsi" w:hAnsiTheme="minorHAnsi" w:cstheme="minorHAnsi"/>
          <w:sz w:val="22"/>
          <w:szCs w:val="22"/>
        </w:rPr>
      </w:pPr>
    </w:p>
    <w:p w14:paraId="08E1FC3B" w14:textId="77777777" w:rsidR="00DA00B4" w:rsidRDefault="00772D93">
      <w:pPr>
        <w:rPr>
          <w:rFonts w:asciiTheme="minorHAnsi" w:hAnsiTheme="minorHAnsi" w:cstheme="minorHAnsi"/>
          <w:sz w:val="22"/>
          <w:szCs w:val="22"/>
        </w:rPr>
      </w:pPr>
      <w:r w:rsidRPr="003E0A10">
        <w:rPr>
          <w:rFonts w:asciiTheme="minorHAnsi" w:hAnsiTheme="minorHAnsi" w:cstheme="minorHAnsi"/>
          <w:color w:val="FF0000"/>
          <w:sz w:val="22"/>
          <w:szCs w:val="22"/>
        </w:rPr>
        <w:t xml:space="preserve">Referatet </w:t>
      </w:r>
      <w:r w:rsidR="0029768A" w:rsidRPr="003E0A10">
        <w:rPr>
          <w:rFonts w:asciiTheme="minorHAnsi" w:hAnsiTheme="minorHAnsi" w:cstheme="minorHAnsi"/>
          <w:color w:val="FF0000"/>
          <w:sz w:val="22"/>
          <w:szCs w:val="22"/>
        </w:rPr>
        <w:t xml:space="preserve">skal ikke inneholde personsensitive opplysninger og kan </w:t>
      </w:r>
      <w:r w:rsidRPr="003E0A10">
        <w:rPr>
          <w:rFonts w:asciiTheme="minorHAnsi" w:hAnsiTheme="minorHAnsi" w:cstheme="minorHAnsi"/>
          <w:color w:val="FF0000"/>
          <w:sz w:val="22"/>
          <w:szCs w:val="22"/>
        </w:rPr>
        <w:t>sendes PPR</w:t>
      </w:r>
      <w:r w:rsidR="0029768A" w:rsidRPr="003E0A10">
        <w:rPr>
          <w:rFonts w:asciiTheme="minorHAnsi" w:hAnsiTheme="minorHAnsi" w:cstheme="minorHAnsi"/>
          <w:color w:val="FF0000"/>
          <w:sz w:val="22"/>
          <w:szCs w:val="22"/>
        </w:rPr>
        <w:t xml:space="preserve"> og avd. leder i PPT</w:t>
      </w:r>
      <w:r w:rsidR="006357A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357A5">
        <w:rPr>
          <w:rFonts w:asciiTheme="minorHAnsi" w:hAnsiTheme="minorHAnsi" w:cstheme="minorHAnsi"/>
          <w:sz w:val="22"/>
          <w:szCs w:val="22"/>
        </w:rPr>
        <w:t>Ungdomskole</w:t>
      </w:r>
      <w:r w:rsidR="009F4583">
        <w:rPr>
          <w:rFonts w:asciiTheme="minorHAnsi" w:hAnsiTheme="minorHAnsi" w:cstheme="minorHAnsi"/>
          <w:sz w:val="22"/>
          <w:szCs w:val="22"/>
        </w:rPr>
        <w:t>avd</w:t>
      </w:r>
      <w:proofErr w:type="spellEnd"/>
      <w:r w:rsidR="009F4583">
        <w:rPr>
          <w:rFonts w:asciiTheme="minorHAnsi" w:hAnsiTheme="minorHAnsi" w:cstheme="minorHAnsi"/>
          <w:sz w:val="22"/>
          <w:szCs w:val="22"/>
        </w:rPr>
        <w:t>.</w:t>
      </w:r>
      <w:r w:rsidR="006357A5">
        <w:rPr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DA00B4" w:rsidRPr="00F5138D">
          <w:rPr>
            <w:rStyle w:val="Hyperkobling"/>
            <w:rFonts w:asciiTheme="minorHAnsi" w:hAnsiTheme="minorHAnsi" w:cstheme="minorHAnsi"/>
            <w:sz w:val="22"/>
            <w:szCs w:val="22"/>
          </w:rPr>
          <w:t>ingrid.paxal@baerum.kommune.no</w:t>
        </w:r>
      </w:hyperlink>
      <w:r w:rsidR="002E4E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989A0" w14:textId="36702FAE" w:rsidR="0030317A" w:rsidRDefault="002E4E75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Barneskoleavd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.: </w:t>
      </w:r>
      <w:hyperlink r:id="rId17" w:history="1">
        <w:r w:rsidR="00DA00B4" w:rsidRPr="00F5138D">
          <w:rPr>
            <w:rStyle w:val="Hyperkobling"/>
            <w:rFonts w:asciiTheme="minorHAnsi" w:hAnsiTheme="minorHAnsi" w:cstheme="minorHAnsi"/>
            <w:sz w:val="22"/>
            <w:szCs w:val="22"/>
          </w:rPr>
          <w:t>laila.guterud@baerum.kommune.no</w:t>
        </w:r>
      </w:hyperlink>
      <w:r w:rsidR="003031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FBC31A" w14:textId="7B65097A" w:rsidR="00772D93" w:rsidRPr="00CE655B" w:rsidRDefault="00417C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>
        <w:rPr>
          <w:rFonts w:asciiTheme="minorHAnsi" w:hAnsiTheme="minorHAnsi" w:cstheme="minorHAnsi"/>
          <w:sz w:val="22"/>
          <w:szCs w:val="22"/>
        </w:rPr>
        <w:t>for øvrig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proofErr w:type="spellStart"/>
        <w:r w:rsidRPr="00EB5082">
          <w:rPr>
            <w:rStyle w:val="Hyperkobling"/>
            <w:rFonts w:asciiTheme="minorHAnsi" w:hAnsiTheme="minorHAnsi" w:cstheme="minorHAnsi"/>
            <w:sz w:val="22"/>
            <w:szCs w:val="22"/>
          </w:rPr>
          <w:t>PPTs</w:t>
        </w:r>
        <w:proofErr w:type="spellEnd"/>
        <w:r w:rsidRPr="00EB5082">
          <w:rPr>
            <w:rStyle w:val="Hyperkobling"/>
            <w:rFonts w:asciiTheme="minorHAnsi" w:hAnsiTheme="minorHAnsi" w:cstheme="minorHAnsi"/>
            <w:sz w:val="22"/>
            <w:szCs w:val="22"/>
          </w:rPr>
          <w:t xml:space="preserve"> nettside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for informasjon.</w:t>
      </w:r>
    </w:p>
    <w:sectPr w:rsidR="00772D93" w:rsidRPr="00CE655B">
      <w:headerReference w:type="default" r:id="rId19"/>
      <w:footnotePr>
        <w:numRestart w:val="eachSect"/>
      </w:footnotePr>
      <w:type w:val="continuous"/>
      <w:pgSz w:w="11906" w:h="16838" w:code="9"/>
      <w:pgMar w:top="1418" w:right="1701" w:bottom="1701" w:left="1701" w:header="708" w:footer="482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78D5" w14:textId="77777777" w:rsidR="002A77DD" w:rsidRDefault="002A77DD">
      <w:r>
        <w:separator/>
      </w:r>
    </w:p>
  </w:endnote>
  <w:endnote w:type="continuationSeparator" w:id="0">
    <w:p w14:paraId="0C90D6E0" w14:textId="77777777" w:rsidR="002A77DD" w:rsidRDefault="002A77DD">
      <w:r>
        <w:continuationSeparator/>
      </w:r>
    </w:p>
  </w:endnote>
  <w:endnote w:type="continuationNotice" w:id="1">
    <w:p w14:paraId="5087C2D2" w14:textId="77777777" w:rsidR="002A77DD" w:rsidRDefault="002A7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BF7" w14:textId="77777777" w:rsidR="00513CEC" w:rsidRDefault="00513CEC">
    <w:pPr>
      <w:spacing w:line="240" w:lineRule="exact"/>
      <w:ind w:left="-1134" w:right="-1134"/>
      <w:jc w:val="right"/>
      <w:rPr>
        <w:rFonts w:ascii="Courier" w:hAnsi="Couri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BF8" w14:textId="77777777" w:rsidR="00513CEC" w:rsidRDefault="00513CEC">
    <w:pPr>
      <w:spacing w:line="240" w:lineRule="exact"/>
      <w:ind w:left="-1134" w:right="-1134"/>
      <w:jc w:val="right"/>
      <w:rPr>
        <w:rFonts w:ascii="Courier" w:hAnsi="Couri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B424" w14:textId="77777777" w:rsidR="00810D11" w:rsidRDefault="00810D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E385" w14:textId="77777777" w:rsidR="002A77DD" w:rsidRDefault="002A77DD">
      <w:r>
        <w:separator/>
      </w:r>
    </w:p>
  </w:footnote>
  <w:footnote w:type="continuationSeparator" w:id="0">
    <w:p w14:paraId="6851274E" w14:textId="77777777" w:rsidR="002A77DD" w:rsidRDefault="002A77DD">
      <w:r>
        <w:continuationSeparator/>
      </w:r>
    </w:p>
  </w:footnote>
  <w:footnote w:type="continuationNotice" w:id="1">
    <w:p w14:paraId="029D49C8" w14:textId="77777777" w:rsidR="002A77DD" w:rsidRDefault="002A7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DCE2" w14:textId="77777777" w:rsidR="00810D11" w:rsidRDefault="00810D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7F6E" w14:textId="77777777" w:rsidR="00810D11" w:rsidRDefault="00810D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BF9" w14:textId="77777777" w:rsidR="00513CEC" w:rsidRDefault="00CE655B">
    <w:pPr>
      <w:pStyle w:val="Topptekst"/>
    </w:pPr>
    <w:r>
      <w:rPr>
        <w:noProof/>
      </w:rPr>
      <w:drawing>
        <wp:anchor distT="0" distB="0" distL="114300" distR="114300" simplePos="0" relativeHeight="251658242" behindDoc="0" locked="0" layoutInCell="0" allowOverlap="1" wp14:anchorId="464D3BFB" wp14:editId="464D3BFC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28600" cy="9429750"/>
          <wp:effectExtent l="0" t="0" r="0" b="0"/>
          <wp:wrapNone/>
          <wp:docPr id="5" name="Bilde 5" descr="C:\Src\DocTempl\Grafisk\profil_gra_kort_rle.b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Src\DocTempl\Grafisk\profil_gra_kort_rle.bm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942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0" allowOverlap="1" wp14:anchorId="464D3BFD" wp14:editId="464D3BFE">
          <wp:simplePos x="0" y="0"/>
          <wp:positionH relativeFrom="page">
            <wp:posOffset>6606540</wp:posOffset>
          </wp:positionH>
          <wp:positionV relativeFrom="page">
            <wp:posOffset>575945</wp:posOffset>
          </wp:positionV>
          <wp:extent cx="457200" cy="554355"/>
          <wp:effectExtent l="0" t="0" r="0" b="0"/>
          <wp:wrapNone/>
          <wp:docPr id="3" name="Bilde 3" descr="C:\Src\DocTempl\Grafisk\logo_gronn_rle.b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Src\DocTempl\Grafisk\logo_gronn_rle.bm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4D3BFF" wp14:editId="464D3C00">
              <wp:simplePos x="0" y="0"/>
              <wp:positionH relativeFrom="page">
                <wp:posOffset>1170305</wp:posOffset>
              </wp:positionH>
              <wp:positionV relativeFrom="page">
                <wp:posOffset>532765</wp:posOffset>
              </wp:positionV>
              <wp:extent cx="5486400" cy="822960"/>
              <wp:effectExtent l="0" t="0" r="0" b="0"/>
              <wp:wrapNone/>
              <wp:docPr id="1" name="Rectangle 2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364"/>
                          </w:tblGrid>
                          <w:tr w:rsidR="00513CEC" w14:paraId="464D3C02" w14:textId="77777777">
                            <w:tc>
                              <w:tcPr>
                                <w:tcW w:w="8364" w:type="dxa"/>
                              </w:tcPr>
                              <w:p w14:paraId="464D3C01" w14:textId="77777777" w:rsidR="00513CEC" w:rsidRDefault="00CE655B">
                                <w:pPr>
                                  <w:jc w:val="right"/>
                                </w:pPr>
                                <w:r>
                                  <w:rPr>
                                    <w:sz w:val="42"/>
                                  </w:rPr>
                                  <w:t>BÆRUM KOMMUNE</w:t>
                                </w:r>
                              </w:p>
                            </w:tc>
                          </w:tr>
                          <w:tr w:rsidR="00513CEC" w14:paraId="464D3C05" w14:textId="77777777">
                            <w:tc>
                              <w:tcPr>
                                <w:tcW w:w="8364" w:type="dxa"/>
                              </w:tcPr>
                              <w:p w14:paraId="464D3C03" w14:textId="77777777" w:rsidR="00513CEC" w:rsidRDefault="00CE655B">
                                <w:pPr>
                                  <w:pStyle w:val="Topptekst"/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bookmarkStart w:id="0" w:name="bm_STED1"/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STED1</w:t>
                                </w:r>
                                <w:bookmarkEnd w:id="0"/>
                              </w:p>
                              <w:p w14:paraId="464D3C04" w14:textId="77777777" w:rsidR="00513CEC" w:rsidRDefault="00CE655B">
                                <w:pPr>
                                  <w:pStyle w:val="Topptekst"/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bookmarkStart w:id="1" w:name="bm_STED2"/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STED2</w:t>
                                </w:r>
                                <w:bookmarkEnd w:id="1"/>
                              </w:p>
                            </w:tc>
                          </w:tr>
                        </w:tbl>
                        <w:p w14:paraId="464D3C06" w14:textId="77777777" w:rsidR="00513CEC" w:rsidRDefault="00513CEC"/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D3BFF" id="Rectangle 2" o:spid="_x0000_s1026" href="#bm_Topptekst" style="position:absolute;margin-left:92.15pt;margin-top:41.95pt;width:6in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" o:allowincell="f" o:button="t" filled="f" stroked="f">
              <v:fill o:detectmouseclick="t"/>
              <v:textbox inset="2mm,0,2mm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64"/>
                    </w:tblGrid>
                    <w:tr w:rsidR="00513CEC" w14:paraId="464D3C02" w14:textId="77777777">
                      <w:tc>
                        <w:tcPr>
                          <w:tcW w:w="8364" w:type="dxa"/>
                        </w:tcPr>
                        <w:p w14:paraId="464D3C01" w14:textId="77777777" w:rsidR="00513CEC" w:rsidRDefault="00CE655B">
                          <w:pPr>
                            <w:jc w:val="right"/>
                          </w:pPr>
                          <w:r>
                            <w:rPr>
                              <w:sz w:val="42"/>
                            </w:rPr>
                            <w:t>BÆRUM KOMMUNE</w:t>
                          </w:r>
                        </w:p>
                      </w:tc>
                    </w:tr>
                    <w:tr w:rsidR="00513CEC" w14:paraId="464D3C05" w14:textId="77777777">
                      <w:tc>
                        <w:tcPr>
                          <w:tcW w:w="8364" w:type="dxa"/>
                        </w:tcPr>
                        <w:p w14:paraId="464D3C03" w14:textId="77777777" w:rsidR="00513CEC" w:rsidRDefault="00CE655B">
                          <w:pPr>
                            <w:pStyle w:val="Topptekst"/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bookmarkStart w:id="2" w:name="bm_STED1"/>
                          <w:r>
                            <w:rPr>
                              <w:rFonts w:ascii="Arial" w:hAnsi="Arial"/>
                              <w:sz w:val="19"/>
                            </w:rPr>
                            <w:t>STED1</w:t>
                          </w:r>
                          <w:bookmarkEnd w:id="2"/>
                        </w:p>
                        <w:p w14:paraId="464D3C04" w14:textId="77777777" w:rsidR="00513CEC" w:rsidRDefault="00CE655B">
                          <w:pPr>
                            <w:pStyle w:val="Topptekst"/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bookmarkStart w:id="3" w:name="bm_STED2"/>
                          <w:r>
                            <w:rPr>
                              <w:rFonts w:ascii="Arial" w:hAnsi="Arial"/>
                              <w:sz w:val="19"/>
                            </w:rPr>
                            <w:t>STED2</w:t>
                          </w:r>
                          <w:bookmarkEnd w:id="3"/>
                        </w:p>
                      </w:tc>
                    </w:tr>
                  </w:tbl>
                  <w:p w14:paraId="464D3C06" w14:textId="77777777" w:rsidR="00513CEC" w:rsidRDefault="00513CEC"/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BFA" w14:textId="7A9ED04D" w:rsidR="00513CEC" w:rsidRDefault="00CE655B">
    <w:pPr>
      <w:pStyle w:val="Topp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A2689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B33"/>
    <w:multiLevelType w:val="singleLevel"/>
    <w:tmpl w:val="A44680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3498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5B"/>
    <w:rsid w:val="000317FA"/>
    <w:rsid w:val="00066478"/>
    <w:rsid w:val="000671EF"/>
    <w:rsid w:val="00082D62"/>
    <w:rsid w:val="0008548A"/>
    <w:rsid w:val="00093D69"/>
    <w:rsid w:val="000A6BB0"/>
    <w:rsid w:val="000B2B89"/>
    <w:rsid w:val="00102976"/>
    <w:rsid w:val="0010775D"/>
    <w:rsid w:val="00127E1E"/>
    <w:rsid w:val="0015139F"/>
    <w:rsid w:val="001529E3"/>
    <w:rsid w:val="001C6EF6"/>
    <w:rsid w:val="00203D7D"/>
    <w:rsid w:val="0021521F"/>
    <w:rsid w:val="00255A12"/>
    <w:rsid w:val="002600C3"/>
    <w:rsid w:val="00276453"/>
    <w:rsid w:val="0029768A"/>
    <w:rsid w:val="002A77DD"/>
    <w:rsid w:val="002E4E75"/>
    <w:rsid w:val="0030317A"/>
    <w:rsid w:val="00317B68"/>
    <w:rsid w:val="00362999"/>
    <w:rsid w:val="00377259"/>
    <w:rsid w:val="003A5CDB"/>
    <w:rsid w:val="003C6EC0"/>
    <w:rsid w:val="003D4E4A"/>
    <w:rsid w:val="003E0A10"/>
    <w:rsid w:val="00403E5C"/>
    <w:rsid w:val="00417C81"/>
    <w:rsid w:val="00417E10"/>
    <w:rsid w:val="00444FB2"/>
    <w:rsid w:val="00463F76"/>
    <w:rsid w:val="00473623"/>
    <w:rsid w:val="004941A0"/>
    <w:rsid w:val="004B0338"/>
    <w:rsid w:val="004C4983"/>
    <w:rsid w:val="004F690B"/>
    <w:rsid w:val="004F74D1"/>
    <w:rsid w:val="00513CEC"/>
    <w:rsid w:val="00516DEA"/>
    <w:rsid w:val="005871F2"/>
    <w:rsid w:val="005951E0"/>
    <w:rsid w:val="005B620E"/>
    <w:rsid w:val="005C1EAC"/>
    <w:rsid w:val="005D74E9"/>
    <w:rsid w:val="005E3D91"/>
    <w:rsid w:val="005F7D94"/>
    <w:rsid w:val="006004DB"/>
    <w:rsid w:val="006065C5"/>
    <w:rsid w:val="00607803"/>
    <w:rsid w:val="006357A5"/>
    <w:rsid w:val="00677EB7"/>
    <w:rsid w:val="006A2689"/>
    <w:rsid w:val="006D3A03"/>
    <w:rsid w:val="006F73F5"/>
    <w:rsid w:val="00707352"/>
    <w:rsid w:val="007130D4"/>
    <w:rsid w:val="00734851"/>
    <w:rsid w:val="0073635C"/>
    <w:rsid w:val="00772D93"/>
    <w:rsid w:val="007E6254"/>
    <w:rsid w:val="00810D11"/>
    <w:rsid w:val="008416A3"/>
    <w:rsid w:val="008505A3"/>
    <w:rsid w:val="008865AF"/>
    <w:rsid w:val="008A44FF"/>
    <w:rsid w:val="008D11A4"/>
    <w:rsid w:val="008F2AE7"/>
    <w:rsid w:val="009664F8"/>
    <w:rsid w:val="00980B21"/>
    <w:rsid w:val="009D33A0"/>
    <w:rsid w:val="009E78C0"/>
    <w:rsid w:val="009F4583"/>
    <w:rsid w:val="00A2005C"/>
    <w:rsid w:val="00AC1FF9"/>
    <w:rsid w:val="00AC31B1"/>
    <w:rsid w:val="00AE0256"/>
    <w:rsid w:val="00B22E30"/>
    <w:rsid w:val="00B40A71"/>
    <w:rsid w:val="00B53C87"/>
    <w:rsid w:val="00B706BD"/>
    <w:rsid w:val="00B93F3A"/>
    <w:rsid w:val="00B97F35"/>
    <w:rsid w:val="00BB1549"/>
    <w:rsid w:val="00BC02D1"/>
    <w:rsid w:val="00BD4D6B"/>
    <w:rsid w:val="00C003E0"/>
    <w:rsid w:val="00C333B7"/>
    <w:rsid w:val="00C72A9D"/>
    <w:rsid w:val="00C8172D"/>
    <w:rsid w:val="00C8203C"/>
    <w:rsid w:val="00CB6844"/>
    <w:rsid w:val="00CE35F8"/>
    <w:rsid w:val="00CE655B"/>
    <w:rsid w:val="00D23EBD"/>
    <w:rsid w:val="00D40001"/>
    <w:rsid w:val="00DA00B4"/>
    <w:rsid w:val="00DA12B8"/>
    <w:rsid w:val="00DB375B"/>
    <w:rsid w:val="00E32326"/>
    <w:rsid w:val="00E60FB7"/>
    <w:rsid w:val="00EB220B"/>
    <w:rsid w:val="00EB5082"/>
    <w:rsid w:val="00EC419B"/>
    <w:rsid w:val="00EC6B13"/>
    <w:rsid w:val="00ED2312"/>
    <w:rsid w:val="00F14ED3"/>
    <w:rsid w:val="00F2022D"/>
    <w:rsid w:val="00F253AE"/>
    <w:rsid w:val="00FC4C66"/>
    <w:rsid w:val="00FD24B1"/>
    <w:rsid w:val="00FD26EC"/>
    <w:rsid w:val="00FF30EF"/>
    <w:rsid w:val="08E78679"/>
    <w:rsid w:val="0ADF9268"/>
    <w:rsid w:val="19F0B868"/>
    <w:rsid w:val="1F7E9496"/>
    <w:rsid w:val="20297656"/>
    <w:rsid w:val="24408EDD"/>
    <w:rsid w:val="2809435A"/>
    <w:rsid w:val="2962C1A1"/>
    <w:rsid w:val="3440D1A0"/>
    <w:rsid w:val="3528F522"/>
    <w:rsid w:val="3BAA393B"/>
    <w:rsid w:val="3C0C5B7D"/>
    <w:rsid w:val="3C47A145"/>
    <w:rsid w:val="4781CF92"/>
    <w:rsid w:val="5B9CB445"/>
    <w:rsid w:val="5CDBBA11"/>
    <w:rsid w:val="5FA107DD"/>
    <w:rsid w:val="61F27942"/>
    <w:rsid w:val="6D16DE86"/>
    <w:rsid w:val="6D41AD59"/>
    <w:rsid w:val="7047F1C1"/>
    <w:rsid w:val="74059A9E"/>
    <w:rsid w:val="7489CCC0"/>
    <w:rsid w:val="75A68886"/>
    <w:rsid w:val="7EA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D3BD1"/>
  <w15:chartTrackingRefBased/>
  <w15:docId w15:val="{17BFC3D1-AF2B-435C-9C7F-0712364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Hyperkobling">
    <w:name w:val="Hyperlink"/>
    <w:basedOn w:val="Standardskriftforavsnitt"/>
    <w:uiPriority w:val="99"/>
    <w:unhideWhenUsed/>
    <w:rsid w:val="002E4E75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E4E75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30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baerum.kommune.no/tjenester/skole/pp-tjeneste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laila.guterud@baerum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grid.paxal@baerum.kommune.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#bm_Logo"/><Relationship Id="rId2" Type="http://schemas.openxmlformats.org/officeDocument/2006/relationships/image" Target="media/image1.png"/><Relationship Id="rId1" Type="http://schemas.openxmlformats.org/officeDocument/2006/relationships/hyperlink" Target="#bm_Profil"/><Relationship Id="rId5" Type="http://schemas.openxmlformats.org/officeDocument/2006/relationships/hyperlink" Target="#bm_Topptekst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ler\B&#230;rum%20kommune\M&#248;terefer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f404c-55fd-4e62-bc73-9f0749f85124">
      <Terms xmlns="http://schemas.microsoft.com/office/infopath/2007/PartnerControls"/>
    </lcf76f155ced4ddcb4097134ff3c332f>
    <TaxCatchAll xmlns="fe16b7aa-ad14-469c-8e61-2e950f8e2649" xsi:nil="true"/>
    <SharedWithUsers xmlns="fe16b7aa-ad14-469c-8e61-2e950f8e2649">
      <UserInfo>
        <DisplayName>Hilde Bjørkvold Jendal</DisplayName>
        <AccountId>460</AccountId>
        <AccountType/>
      </UserInfo>
      <UserInfo>
        <DisplayName>Terje Kirsebom</DisplayName>
        <AccountId>437</AccountId>
        <AccountType/>
      </UserInfo>
      <UserInfo>
        <DisplayName>Ingrid christensen</DisplayName>
        <AccountId>254</AccountId>
        <AccountType/>
      </UserInfo>
      <UserInfo>
        <DisplayName>Heidi Borgen</DisplayName>
        <AccountId>491</AccountId>
        <AccountType/>
      </UserInfo>
      <UserInfo>
        <DisplayName>Frithjof Wilborn</DisplayName>
        <AccountId>456</AccountId>
        <AccountType/>
      </UserInfo>
      <UserInfo>
        <DisplayName>Ida Nordsteien Korsmo</DisplayName>
        <AccountId>451</AccountId>
        <AccountType/>
      </UserInfo>
      <UserInfo>
        <DisplayName>Laila Vedvik</DisplayName>
        <AccountId>454</AccountId>
        <AccountType/>
      </UserInfo>
      <UserInfo>
        <DisplayName>Kine Wagtskjold Drange</DisplayName>
        <AccountId>755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95D5CB013CD4E99A824B3564A12E9" ma:contentTypeVersion="16" ma:contentTypeDescription="Opprett et nytt dokument." ma:contentTypeScope="" ma:versionID="cf4496b329770e072efba3776faaba31">
  <xsd:schema xmlns:xsd="http://www.w3.org/2001/XMLSchema" xmlns:xs="http://www.w3.org/2001/XMLSchema" xmlns:p="http://schemas.microsoft.com/office/2006/metadata/properties" xmlns:ns2="0a4f404c-55fd-4e62-bc73-9f0749f85124" xmlns:ns3="fe16b7aa-ad14-469c-8e61-2e950f8e2649" targetNamespace="http://schemas.microsoft.com/office/2006/metadata/properties" ma:root="true" ma:fieldsID="a01a4b8f79033eba1c6773487d9c6d9e" ns2:_="" ns3:_="">
    <xsd:import namespace="0a4f404c-55fd-4e62-bc73-9f0749f85124"/>
    <xsd:import namespace="fe16b7aa-ad14-469c-8e61-2e950f8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f404c-55fd-4e62-bc73-9f0749f85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b7aa-ad14-469c-8e61-2e950f8e2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cb6f5d-ac0d-4e1a-96af-24958f5d1063}" ma:internalName="TaxCatchAll" ma:showField="CatchAllData" ma:web="fe16b7aa-ad14-469c-8e61-2e950f8e2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0895F-9F36-4212-8885-BACFC88B6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D47AB-0B50-4E73-8124-6605C0B1FDC6}">
  <ds:schemaRefs>
    <ds:schemaRef ds:uri="http://schemas.microsoft.com/office/2006/metadata/properties"/>
    <ds:schemaRef ds:uri="http://schemas.microsoft.com/office/infopath/2007/PartnerControls"/>
    <ds:schemaRef ds:uri="0a4f404c-55fd-4e62-bc73-9f0749f85124"/>
    <ds:schemaRef ds:uri="fe16b7aa-ad14-469c-8e61-2e950f8e2649"/>
  </ds:schemaRefs>
</ds:datastoreItem>
</file>

<file path=customXml/itemProps3.xml><?xml version="1.0" encoding="utf-8"?>
<ds:datastoreItem xmlns:ds="http://schemas.openxmlformats.org/officeDocument/2006/customXml" ds:itemID="{D623848D-C7E6-4A3E-8C43-C9571C2F9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f404c-55fd-4e62-bc73-9f0749f85124"/>
    <ds:schemaRef ds:uri="fe16b7aa-ad14-469c-8e61-2e950f8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</TotalTime>
  <Pages>1</Pages>
  <Words>196</Words>
  <Characters>1045</Characters>
  <Application>Microsoft Office Word</Application>
  <DocSecurity>0</DocSecurity>
  <Lines>8</Lines>
  <Paragraphs>2</Paragraphs>
  <ScaleCrop>false</ScaleCrop>
  <Company>Datakontoret, Bærum kommune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Ingrid Elfstedt Glendrange</dc:creator>
  <cp:keywords/>
  <cp:lastModifiedBy>Randi Hoff</cp:lastModifiedBy>
  <cp:revision>2</cp:revision>
  <cp:lastPrinted>1997-03-25T01:55:00Z</cp:lastPrinted>
  <dcterms:created xsi:type="dcterms:W3CDTF">2024-09-11T14:25:00Z</dcterms:created>
  <dcterms:modified xsi:type="dcterms:W3CDTF">2024-09-11T14:25:00Z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0x01010022595D5CB013CD4E99A824B3564A12E9</vt:lpwstr>
  </property>
  <property fmtid="{D5CDD505-2E9C-101B-9397-08002B2CF9AE}" pid="3" name="GtProjectPhase">
    <vt:lpwstr>3;#Planlegge|cda4f1e1-3488-4e57-8a04-6973df239689</vt:lpwstr>
  </property>
  <property fmtid="{D5CDD505-2E9C-101B-9397-08002B2CF9AE}" pid="4" name="GtProjectType">
    <vt:lpwstr/>
  </property>
  <property fmtid="{D5CDD505-2E9C-101B-9397-08002B2CF9AE}" pid="5" name="GtProjectServiceArea">
    <vt:lpwstr/>
  </property>
  <property fmtid="{D5CDD505-2E9C-101B-9397-08002B2CF9AE}" pid="6" name="MSIP_Label_593ecc0f-ccb9-4361-8333-eab9c279fcaa_Enabled">
    <vt:lpwstr>true</vt:lpwstr>
  </property>
  <property fmtid="{D5CDD505-2E9C-101B-9397-08002B2CF9AE}" pid="7" name="MSIP_Label_593ecc0f-ccb9-4361-8333-eab9c279fcaa_SetDate">
    <vt:lpwstr>2021-08-08T19:31:23Z</vt:lpwstr>
  </property>
  <property fmtid="{D5CDD505-2E9C-101B-9397-08002B2CF9AE}" pid="8" name="MSIP_Label_593ecc0f-ccb9-4361-8333-eab9c279fcaa_Method">
    <vt:lpwstr>Standard</vt:lpwstr>
  </property>
  <property fmtid="{D5CDD505-2E9C-101B-9397-08002B2CF9AE}" pid="9" name="MSIP_Label_593ecc0f-ccb9-4361-8333-eab9c279fcaa_Name">
    <vt:lpwstr>Intern</vt:lpwstr>
  </property>
  <property fmtid="{D5CDD505-2E9C-101B-9397-08002B2CF9AE}" pid="10" name="MSIP_Label_593ecc0f-ccb9-4361-8333-eab9c279fcaa_SiteId">
    <vt:lpwstr>07ba06ff-14f4-464b-b7e8-bc3a7e21e203</vt:lpwstr>
  </property>
  <property fmtid="{D5CDD505-2E9C-101B-9397-08002B2CF9AE}" pid="11" name="MSIP_Label_593ecc0f-ccb9-4361-8333-eab9c279fcaa_ActionId">
    <vt:lpwstr>e38bdcb7-7c2a-4ef7-befb-00003a25a2ab</vt:lpwstr>
  </property>
  <property fmtid="{D5CDD505-2E9C-101B-9397-08002B2CF9AE}" pid="12" name="MSIP_Label_593ecc0f-ccb9-4361-8333-eab9c279fcaa_ContentBits">
    <vt:lpwstr>0</vt:lpwstr>
  </property>
  <property fmtid="{D5CDD505-2E9C-101B-9397-08002B2CF9AE}" pid="13" name="MediaServiceImageTags">
    <vt:lpwstr/>
  </property>
</Properties>
</file>